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01D3E" w:rsidR="00F75D2E" w:rsidP="56619A84" w:rsidRDefault="0016026C" w14:paraId="04C3A19F" w14:textId="33580BED">
      <w:pPr>
        <w:pStyle w:val="Normal"/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2AE5A53" w:rsidR="56619A8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Rachid</w:t>
      </w:r>
      <w:r w:rsidRPr="42AE5A53" w:rsidR="56619A8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2AE5A53" w:rsidR="56619A8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Abadli</w:t>
      </w:r>
    </w:p>
    <w:p w:rsidR="78869127" w:rsidP="42AE5A53" w:rsidRDefault="78869127" w14:paraId="0BACBD70" w14:textId="36F9638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EC4517" w:rsidR="7AF65D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1010 Villa Avenue</w:t>
      </w:r>
      <w:r w:rsidRPr="4DEC4517" w:rsidR="40B344D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#73</w:t>
      </w:r>
    </w:p>
    <w:p w:rsidRPr="00051F48" w:rsidR="0016026C" w:rsidP="56619A84" w:rsidRDefault="0016026C" w14:paraId="601C0DD4" w14:textId="41A5714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197D551" w:rsidR="56619A84">
        <w:rPr>
          <w:rFonts w:ascii="Times New Roman" w:hAnsi="Times New Roman" w:eastAsia="Times New Roman" w:cs="Times New Roman"/>
          <w:sz w:val="24"/>
          <w:szCs w:val="24"/>
        </w:rPr>
        <w:t>Sa</w:t>
      </w:r>
      <w:r w:rsidRPr="3197D551" w:rsidR="4990FED4">
        <w:rPr>
          <w:rFonts w:ascii="Times New Roman" w:hAnsi="Times New Roman" w:eastAsia="Times New Roman" w:cs="Times New Roman"/>
          <w:sz w:val="24"/>
          <w:szCs w:val="24"/>
        </w:rPr>
        <w:t>n Jos</w:t>
      </w:r>
      <w:r w:rsidRPr="3197D551" w:rsidR="0B4EF2EE">
        <w:rPr>
          <w:rFonts w:ascii="Times New Roman" w:hAnsi="Times New Roman" w:eastAsia="Times New Roman" w:cs="Times New Roman"/>
          <w:sz w:val="24"/>
          <w:szCs w:val="24"/>
        </w:rPr>
        <w:t>e</w:t>
      </w:r>
      <w:r w:rsidRPr="3197D551" w:rsidR="56619A84">
        <w:rPr>
          <w:rFonts w:ascii="Times New Roman" w:hAnsi="Times New Roman" w:eastAsia="Times New Roman" w:cs="Times New Roman"/>
          <w:sz w:val="24"/>
          <w:szCs w:val="24"/>
        </w:rPr>
        <w:t>, CA 95</w:t>
      </w:r>
      <w:r w:rsidRPr="3197D551" w:rsidR="63EA9CAB">
        <w:rPr>
          <w:rFonts w:ascii="Times New Roman" w:hAnsi="Times New Roman" w:eastAsia="Times New Roman" w:cs="Times New Roman"/>
          <w:sz w:val="24"/>
          <w:szCs w:val="24"/>
        </w:rPr>
        <w:t>126</w:t>
      </w:r>
    </w:p>
    <w:p w:rsidRPr="00051F48" w:rsidR="0016026C" w:rsidP="56619A84" w:rsidRDefault="0016026C" w14:paraId="2F4B5948" w14:textId="6A306F99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42AE5A53" w:rsidR="56619A84">
        <w:rPr>
          <w:rFonts w:ascii="Times New Roman" w:hAnsi="Times New Roman" w:eastAsia="Times New Roman" w:cs="Times New Roman"/>
          <w:sz w:val="24"/>
          <w:szCs w:val="24"/>
        </w:rPr>
        <w:t>(</w:t>
      </w:r>
      <w:r w:rsidRPr="42AE5A53" w:rsidR="23324D1F">
        <w:rPr>
          <w:rFonts w:ascii="Times New Roman" w:hAnsi="Times New Roman" w:eastAsia="Times New Roman" w:cs="Times New Roman"/>
          <w:sz w:val="24"/>
          <w:szCs w:val="24"/>
        </w:rPr>
        <w:t>650</w:t>
      </w:r>
      <w:r w:rsidRPr="42AE5A53" w:rsidR="56619A84">
        <w:rPr>
          <w:rFonts w:ascii="Times New Roman" w:hAnsi="Times New Roman" w:eastAsia="Times New Roman" w:cs="Times New Roman"/>
          <w:sz w:val="24"/>
          <w:szCs w:val="24"/>
        </w:rPr>
        <w:t xml:space="preserve">) </w:t>
      </w:r>
      <w:r w:rsidRPr="42AE5A53" w:rsidR="487E377E">
        <w:rPr>
          <w:rFonts w:ascii="Times New Roman" w:hAnsi="Times New Roman" w:eastAsia="Times New Roman" w:cs="Times New Roman"/>
          <w:sz w:val="24"/>
          <w:szCs w:val="24"/>
        </w:rPr>
        <w:t>564</w:t>
      </w:r>
      <w:r w:rsidRPr="42AE5A53" w:rsidR="56619A84">
        <w:rPr>
          <w:rFonts w:ascii="Times New Roman" w:hAnsi="Times New Roman" w:eastAsia="Times New Roman" w:cs="Times New Roman"/>
          <w:sz w:val="24"/>
          <w:szCs w:val="24"/>
        </w:rPr>
        <w:t>-</w:t>
      </w:r>
      <w:r w:rsidRPr="42AE5A53" w:rsidR="42F1C83D">
        <w:rPr>
          <w:rFonts w:ascii="Times New Roman" w:hAnsi="Times New Roman" w:eastAsia="Times New Roman" w:cs="Times New Roman"/>
          <w:sz w:val="24"/>
          <w:szCs w:val="24"/>
        </w:rPr>
        <w:t>4634</w:t>
      </w:r>
    </w:p>
    <w:p w:rsidR="0016026C" w:rsidP="56619A84" w:rsidRDefault="00C30305" w14:paraId="78ACDBC5" w14:textId="5F1467B7">
      <w:pPr>
        <w:spacing w:line="240" w:lineRule="auto"/>
        <w:jc w:val="center"/>
        <w:rPr>
          <w:rStyle w:val="Hyperlink"/>
          <w:rFonts w:ascii="Times New Roman" w:hAnsi="Times New Roman" w:eastAsia="Times New Roman" w:cs="Times New Roman"/>
          <w:sz w:val="24"/>
          <w:szCs w:val="24"/>
        </w:rPr>
      </w:pPr>
      <w:r w:rsidRPr="42AE5A53" w:rsidR="20338EF8">
        <w:rPr>
          <w:rFonts w:ascii="Times New Roman" w:hAnsi="Times New Roman" w:eastAsia="Times New Roman" w:cs="Times New Roman"/>
          <w:sz w:val="24"/>
          <w:szCs w:val="24"/>
        </w:rPr>
        <w:t xml:space="preserve">Email: </w:t>
      </w:r>
      <w:hyperlink r:id="R7b754c091ee8485d">
        <w:r w:rsidRPr="42AE5A53" w:rsidR="3EB8A9E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abadlirachid@gmail.com</w:t>
        </w:r>
      </w:hyperlink>
    </w:p>
    <w:p w:rsidR="185ED762" w:rsidP="42AE5A53" w:rsidRDefault="185ED762" w14:paraId="3E95FBB3" w14:textId="70AB4DF6">
      <w:pPr>
        <w:pStyle w:val="Normal"/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4DEC4517" w:rsidR="0395799F">
        <w:rPr>
          <w:rFonts w:ascii="Times New Roman" w:hAnsi="Times New Roman" w:eastAsia="Times New Roman" w:cs="Times New Roman"/>
          <w:sz w:val="24"/>
          <w:szCs w:val="24"/>
        </w:rPr>
        <w:t xml:space="preserve">LinkedIn: </w:t>
      </w:r>
      <w:hyperlink r:id="R5a91a12026e649a9">
        <w:r w:rsidRPr="4DEC4517" w:rsidR="0395799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https://www.linkedin.com/in/abadlirachid/</w:t>
        </w:r>
      </w:hyperlink>
    </w:p>
    <w:p w:rsidR="2E93AE6A" w:rsidP="4DEC4517" w:rsidRDefault="2E93AE6A" w14:paraId="2DA8116C" w14:textId="6BA8E6C1">
      <w:pPr>
        <w:pStyle w:val="Normal"/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4DEC4517" w:rsidR="2E93AE6A">
        <w:rPr>
          <w:rFonts w:ascii="Times New Roman" w:hAnsi="Times New Roman" w:eastAsia="Times New Roman" w:cs="Times New Roman"/>
          <w:sz w:val="24"/>
          <w:szCs w:val="24"/>
        </w:rPr>
        <w:t xml:space="preserve">GitHub: </w:t>
      </w:r>
      <w:hyperlink r:id="R85f8c6b20a784614">
        <w:r w:rsidRPr="4DEC4517" w:rsidR="2E93AE6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https://github.com/motart</w:t>
        </w:r>
      </w:hyperlink>
    </w:p>
    <w:p w:rsidR="56619A84" w:rsidP="42AE5A53" w:rsidRDefault="56619A84" w14:paraId="03BDB536" w14:textId="29DD0C5B">
      <w:pPr>
        <w:pBdr>
          <w:bottom w:val="single" w:color="000000" w:sz="6" w:space="1"/>
        </w:pBdr>
        <w:spacing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6619A84" w:rsidP="42AE5A53" w:rsidRDefault="56619A84" w14:paraId="23EF9DFC" w14:textId="1E43F7B0">
      <w:pPr>
        <w:spacing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E56713D" w:rsidP="42AE5A53" w:rsidRDefault="0E56713D" w14:paraId="711739FF" w14:textId="665409B9">
      <w:pPr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EC4517" w:rsidR="71875E9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Technical Leader | Cybersecurity &amp; Cloud | MBA | PMP | CISSP (in progress)</w:t>
      </w:r>
    </w:p>
    <w:p w:rsidR="5CB27421" w:rsidP="4DEC4517" w:rsidRDefault="5CB27421" w14:paraId="73609EA4" w14:textId="7212BAAA">
      <w:pPr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EC4517" w:rsidR="5CB274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Results-driven and certified IT Leader with 10+ years of experience in cybersecurity, cloud architecture, software engineering, and AI/ML. Proven track record of improving operational efficiency, reducing costs, and scaling secure, enterprise-grade systems. Expert in Agile project management, DevSecOps practices, and full software development life cycle (SDLC). Currently pursuing CISSP to further solidify cybersecurity expertise.</w:t>
      </w:r>
    </w:p>
    <w:p w:rsidRPr="00051F48" w:rsidR="00F36F86" w:rsidP="56619A84" w:rsidRDefault="00F36F86" w14:paraId="2EED064B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4A0" w:firstRow="1" w:lastRow="0" w:firstColumn="1" w:lastColumn="0" w:noHBand="0" w:noVBand="1"/>
      </w:tblPr>
      <w:tblGrid>
        <w:gridCol w:w="3225"/>
        <w:gridCol w:w="6285"/>
      </w:tblGrid>
      <w:tr w:rsidR="3EB8A9EA" w:rsidTr="4DEC4517" w14:paraId="7B511123">
        <w:trPr>
          <w:trHeight w:val="300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EB8A9EA" w:rsidP="4DEC4517" w:rsidRDefault="3EB8A9EA" w14:paraId="33D09AF1" w14:textId="1784D966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</w:pPr>
            <w:r w:rsidRPr="4DEC4517" w:rsidR="71875E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Core Competencies</w:t>
            </w:r>
            <w:r w:rsidRPr="4DEC4517" w:rsidR="3D5F025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 xml:space="preserve"> and Technical Skills</w:t>
            </w:r>
          </w:p>
        </w:tc>
      </w:tr>
      <w:tr w:rsidR="3EB8A9EA" w:rsidTr="4DEC4517" w14:paraId="7D0C763E">
        <w:trPr>
          <w:trHeight w:val="30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EB8A9EA" w:rsidP="42AE5A53" w:rsidRDefault="3EB8A9EA" w14:paraId="337DBE90" w14:textId="5FA79CD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Programming Languages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EB8A9EA" w:rsidP="42AE5A53" w:rsidRDefault="3EB8A9EA" w14:paraId="772DD6F2" w14:textId="41E0418C">
            <w:pPr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2AE5A53" w:rsidR="3EB8A9E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Python, Java, C#, JavaScript, SQL</w:t>
            </w:r>
          </w:p>
        </w:tc>
      </w:tr>
      <w:tr w:rsidR="3EB8A9EA" w:rsidTr="4DEC4517" w14:paraId="23829C15">
        <w:trPr>
          <w:trHeight w:val="30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EB8A9EA" w:rsidP="4DEC4517" w:rsidRDefault="3EB8A9EA" w14:paraId="4F37BDF1" w14:textId="56559B3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4DEC4517" w:rsidR="6589F30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Architectures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EB8A9EA" w:rsidP="4DEC4517" w:rsidRDefault="3EB8A9EA" w14:paraId="2A493932" w14:textId="6DC53D23">
            <w:pPr>
              <w:pStyle w:val="Normal"/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DEC4517" w:rsidR="6589F3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Microservices, Distributed ystems</w:t>
            </w:r>
          </w:p>
        </w:tc>
      </w:tr>
      <w:tr w:rsidR="3EB8A9EA" w:rsidTr="4DEC4517" w14:paraId="4BD51055">
        <w:trPr>
          <w:trHeight w:val="30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EB8A9EA" w:rsidP="42AE5A53" w:rsidRDefault="3EB8A9EA" w14:paraId="17854E21" w14:textId="6A1F75BF">
            <w:pPr>
              <w:pStyle w:val="Normal"/>
              <w:spacing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Frameworks &amp; Tools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EB8A9EA" w:rsidP="42AE5A53" w:rsidRDefault="3EB8A9EA" w14:paraId="74691852" w14:textId="00492D13">
            <w:pPr>
              <w:pStyle w:val="Normal"/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2AE5A53" w:rsidR="28D1B3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React, Angular, Spring, .NET, Docker, Kubernetes</w:t>
            </w:r>
          </w:p>
        </w:tc>
      </w:tr>
      <w:tr w:rsidR="3EB8A9EA" w:rsidTr="4DEC4517" w14:paraId="609260A1">
        <w:trPr>
          <w:trHeight w:val="30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EB8A9EA" w:rsidP="42AE5A53" w:rsidRDefault="3EB8A9EA" w14:paraId="30CEB473" w14:textId="51EBE66D">
            <w:pPr>
              <w:pStyle w:val="Normal"/>
              <w:spacing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Cloud Platforms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EB8A9EA" w:rsidP="42AE5A53" w:rsidRDefault="3EB8A9EA" w14:paraId="5F353017" w14:textId="56D97EAB">
            <w:pPr>
              <w:pStyle w:val="Normal"/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2AE5A53" w:rsidR="20FD61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AWS, Azure, GCP</w:t>
            </w:r>
          </w:p>
        </w:tc>
      </w:tr>
      <w:tr w:rsidR="3EB8A9EA" w:rsidTr="4DEC4517" w14:paraId="52564D59">
        <w:trPr>
          <w:trHeight w:val="30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EB8A9EA" w:rsidP="42AE5A53" w:rsidRDefault="3EB8A9EA" w14:paraId="58738B48" w14:textId="26A9C326">
            <w:pPr>
              <w:pStyle w:val="Normal"/>
              <w:spacing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DevOps &amp; CI/CD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EB8A9EA" w:rsidP="42AE5A53" w:rsidRDefault="3EB8A9EA" w14:paraId="0DE117ED" w14:textId="3508E3D3">
            <w:pPr>
              <w:pStyle w:val="Normal"/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2AE5A53" w:rsidR="3EB8A9E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Jenkins, GitLab, GitHub Actions</w:t>
            </w:r>
          </w:p>
        </w:tc>
      </w:tr>
      <w:tr w:rsidR="3EB8A9EA" w:rsidTr="4DEC4517" w14:paraId="2B6C71B1">
        <w:trPr>
          <w:trHeight w:val="30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EB8A9EA" w:rsidP="42AE5A53" w:rsidRDefault="3EB8A9EA" w14:paraId="3BE24E93" w14:textId="305B21CC">
            <w:pPr>
              <w:spacing w:before="0" w:beforeAutospacing="off" w:after="0" w:afterAutospacing="off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Soft Skills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EB8A9EA" w:rsidP="42AE5A53" w:rsidRDefault="3EB8A9EA" w14:paraId="1319D13E" w14:textId="08712128">
            <w:pPr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2AE5A53" w:rsidR="3B37F9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Leadership, Communication, Problem-Solving</w:t>
            </w:r>
          </w:p>
        </w:tc>
      </w:tr>
    </w:tbl>
    <w:p w:rsidR="00FD7114" w:rsidP="42AE5A53" w:rsidRDefault="00FD7114" w14:paraId="02DA03D8" w14:textId="7B2DA9E4">
      <w:pPr>
        <w:pStyle w:val="Normal"/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EB8A9EA" w:rsidP="3EB8A9EA" w:rsidRDefault="3EB8A9EA" w14:paraId="3BE0E945" w14:textId="1EF3304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2AE5A53" w:rsidR="3EB8A9E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Professional Experience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4A0" w:firstRow="1" w:lastRow="0" w:firstColumn="1" w:lastColumn="0" w:noHBand="0" w:noVBand="1"/>
      </w:tblPr>
      <w:tblGrid>
        <w:gridCol w:w="5626"/>
        <w:gridCol w:w="4019"/>
      </w:tblGrid>
      <w:tr w:rsidR="42AE5A53" w:rsidTr="4DEC4517" w14:paraId="518362BF">
        <w:trPr>
          <w:trHeight w:val="300"/>
        </w:trPr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527663B" w:rsidP="42AE5A53" w:rsidRDefault="5527663B" w14:paraId="42CD69D7" w14:textId="6DD17E8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2AE5A53" w:rsidR="552766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Blue Yonder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2AE5A53" w:rsidP="42AE5A53" w:rsidRDefault="42AE5A53" w14:paraId="6CB357C2" w14:textId="7BAD597C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AE5A53" w:rsidR="42AE5A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10/202</w:t>
            </w:r>
            <w:r w:rsidRPr="42AE5A53" w:rsidR="45181C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  <w:r w:rsidRPr="42AE5A53" w:rsidR="42AE5A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- </w:t>
            </w:r>
            <w:r w:rsidRPr="42AE5A53" w:rsidR="7586F7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Current</w:t>
            </w:r>
          </w:p>
        </w:tc>
      </w:tr>
      <w:tr w:rsidR="4DEC4517" w:rsidTr="4DEC4517" w14:paraId="4A9352B8">
        <w:trPr>
          <w:trHeight w:val="300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67EDB5B" w:rsidP="4DEC4517" w:rsidRDefault="167EDB5B" w14:paraId="6CCBB7F5" w14:textId="37E207A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4DEC4517" w:rsidR="167EDB5B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Blue Yonder </w:t>
            </w:r>
            <w:r w:rsidRPr="4DEC4517" w:rsidR="167EDB5B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provides digital supply chain software and services</w:t>
            </w:r>
          </w:p>
        </w:tc>
      </w:tr>
      <w:tr w:rsidR="42AE5A53" w:rsidTr="4DEC4517" w14:paraId="5F9FE62E">
        <w:trPr>
          <w:trHeight w:val="300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A088199" w:rsidP="42AE5A53" w:rsidRDefault="0A088199" w14:paraId="35936BD6" w14:textId="01C2FE7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2AE5A53" w:rsidR="0A08819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Sr. Enterprise Technical Architect</w:t>
            </w:r>
          </w:p>
        </w:tc>
      </w:tr>
      <w:tr w:rsidR="42AE5A53" w:rsidTr="4DEC4517" w14:paraId="4B90436B">
        <w:trPr>
          <w:trHeight w:val="300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A088199" w:rsidP="42AE5A53" w:rsidRDefault="0A088199" w14:paraId="71EDF6DC" w14:textId="6BC05B1A">
            <w:pPr>
              <w:pStyle w:val="ListParagraph"/>
              <w:numPr>
                <w:ilvl w:val="0"/>
                <w:numId w:val="18"/>
              </w:num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DEC4517" w:rsidR="4F0727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Responsible for shaping client solutions across global supply chain initiatives</w:t>
            </w:r>
            <w:r w:rsidRPr="4DEC4517" w:rsidR="6CB411B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, using distributed systems</w:t>
            </w:r>
            <w:r w:rsidRPr="4DEC4517" w:rsidR="4F0727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. Engage directly with enterprise clients to </w:t>
            </w:r>
            <w:r w:rsidRPr="4DEC4517" w:rsidR="4F0727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identify</w:t>
            </w:r>
            <w:r w:rsidRPr="4DEC4517" w:rsidR="4F0727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technical problems, </w:t>
            </w:r>
            <w:r w:rsidRPr="4DEC4517" w:rsidR="7AF767D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Microservices A</w:t>
            </w:r>
            <w:r w:rsidRPr="4DEC4517" w:rsidR="4F0727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rchitecture, and implement scalable, cloud-based enhancements.</w:t>
            </w:r>
          </w:p>
        </w:tc>
      </w:tr>
    </w:tbl>
    <w:p w:rsidR="56619A84" w:rsidP="42AE5A53" w:rsidRDefault="56619A84" w14:paraId="63988DAD" w14:textId="1883B501">
      <w:pPr>
        <w:pStyle w:val="Normal"/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4A0" w:firstRow="1" w:lastRow="0" w:firstColumn="1" w:lastColumn="0" w:noHBand="0" w:noVBand="1"/>
      </w:tblPr>
      <w:tblGrid>
        <w:gridCol w:w="5626"/>
        <w:gridCol w:w="4019"/>
      </w:tblGrid>
      <w:tr w:rsidR="4DEC4517" w:rsidTr="4DEC4517" w14:paraId="38227CC9">
        <w:trPr>
          <w:trHeight w:val="300"/>
        </w:trPr>
        <w:tc>
          <w:tcPr>
            <w:tcW w:w="5626" w:type="dxa"/>
            <w:tcBorders>
              <w:top w:val="nil"/>
              <w:left w:val="nil"/>
              <w:bottom w:val="none" w:color="000000" w:themeColor="text1" w:sz="4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6B40F40" w:rsidP="4DEC4517" w:rsidRDefault="26B40F40" w14:paraId="137912E9" w14:textId="2723455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DEC4517" w:rsidR="26B40F4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Sac Associates</w:t>
            </w:r>
          </w:p>
        </w:tc>
        <w:tc>
          <w:tcPr>
            <w:tcW w:w="4019" w:type="dxa"/>
            <w:tcBorders>
              <w:top w:val="nil"/>
              <w:left w:val="nil"/>
              <w:bottom w:val="none" w:color="000000" w:themeColor="text1" w:sz="4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DEC4517" w:rsidP="4DEC4517" w:rsidRDefault="4DEC4517" w14:paraId="630F0D2C" w14:textId="367A02A0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4DEC45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10/202</w:t>
            </w:r>
            <w:r w:rsidRPr="4DEC4517" w:rsidR="7E7C5A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  <w:r w:rsidRPr="4DEC4517" w:rsidR="4DEC45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- </w:t>
            </w:r>
            <w:r w:rsidRPr="4DEC4517" w:rsidR="28A389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10/2024</w:t>
            </w:r>
          </w:p>
        </w:tc>
      </w:tr>
      <w:tr w:rsidR="4DEC4517" w:rsidTr="4DEC4517" w14:paraId="26B85677">
        <w:trPr>
          <w:trHeight w:val="300"/>
        </w:trPr>
        <w:tc>
          <w:tcPr>
            <w:tcW w:w="9645" w:type="dxa"/>
            <w:gridSpan w:val="2"/>
            <w:tcBorders>
              <w:top w:val="none" w:color="000000" w:themeColor="text1" w:sz="4"/>
              <w:left w:val="none" w:color="000000" w:themeColor="text1" w:sz="6"/>
              <w:bottom w:val="none" w:color="000000" w:themeColor="text1" w:sz="4"/>
              <w:right w:val="non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291B4F9" w:rsidP="4DEC4517" w:rsidRDefault="4291B4F9" w14:paraId="4E24C37E" w14:textId="64CAA547">
            <w:pPr>
              <w:pStyle w:val="Normal"/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4291B4F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Sac Associates is a Cyber Security consulting firm focused on AI-driven platform development.</w:t>
            </w:r>
          </w:p>
        </w:tc>
      </w:tr>
      <w:tr w:rsidR="4DEC4517" w:rsidTr="4DEC4517" w14:paraId="561EEDB7">
        <w:trPr>
          <w:trHeight w:val="300"/>
        </w:trPr>
        <w:tc>
          <w:tcPr>
            <w:tcW w:w="9645" w:type="dxa"/>
            <w:gridSpan w:val="2"/>
            <w:tcBorders>
              <w:top w:val="none" w:color="000000" w:themeColor="text1" w:sz="4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A3BAADB" w:rsidP="4DEC4517" w:rsidRDefault="4A3BAADB" w14:paraId="6B2D1412" w14:textId="2B631C2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DEC4517" w:rsidR="4A3BAAD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Director of Software Engineering</w:t>
            </w:r>
          </w:p>
        </w:tc>
      </w:tr>
      <w:tr w:rsidR="4DEC4517" w:rsidTr="4DEC4517" w14:paraId="470F2586">
        <w:trPr>
          <w:trHeight w:val="300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F1CD929" w:rsidP="4DEC4517" w:rsidRDefault="2F1CD929" w14:paraId="1AACEA25" w14:textId="0283AD3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2F1CD9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Designed and deployed secure analytics and e-commerce platforms </w:t>
            </w:r>
            <w:r w:rsidRPr="4DEC4517" w:rsidR="24C5A6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using microservices in a distributed architecture, </w:t>
            </w:r>
            <w:r w:rsidRPr="4DEC4517" w:rsidR="2F1CD9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with CI/CD and infrastructure automation.</w:t>
            </w:r>
          </w:p>
          <w:p w:rsidR="2F1CD929" w:rsidP="4DEC4517" w:rsidRDefault="2F1CD929" w14:paraId="7C5CDD90" w14:textId="4297B782">
            <w:pPr>
              <w:pStyle w:val="ListBulle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2F1CD9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Increased company revenue by 25% YoY through scalable analytics-driven solutions.</w:t>
            </w:r>
          </w:p>
          <w:p w:rsidR="2F1CD929" w:rsidP="4DEC4517" w:rsidRDefault="2F1CD929" w14:paraId="18F9948A" w14:textId="5584D258">
            <w:pPr>
              <w:pStyle w:val="ListBulle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2F1CD9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Developed automated e-commerce pipeline with an $800K/year forecast.</w:t>
            </w:r>
          </w:p>
          <w:p w:rsidR="2F1CD929" w:rsidP="4DEC4517" w:rsidRDefault="2F1CD929" w14:paraId="42775F9D" w14:textId="2FE896ED">
            <w:pPr>
              <w:pStyle w:val="ListBulle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2F1CD9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Managed cross-functional teams, including remote and offshore engineers, using Agile/Scrum.</w:t>
            </w:r>
          </w:p>
          <w:p w:rsidR="2F1CD929" w:rsidP="4DEC4517" w:rsidRDefault="2F1CD929" w14:paraId="20329530" w14:textId="2CE87524">
            <w:pPr>
              <w:pStyle w:val="ListBulle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2F1CD9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Tech stack: Python, Java, AWS, Docker, SQL, MySQL, Kubernetes.</w:t>
            </w:r>
          </w:p>
          <w:p w:rsidR="4DEC4517" w:rsidP="4DEC4517" w:rsidRDefault="4DEC4517" w14:paraId="452E860A" w14:textId="26BD6289">
            <w:pPr>
              <w:pStyle w:val="ListParagraph"/>
              <w:ind w:left="720"/>
              <w:rPr>
                <w:noProof w:val="0"/>
                <w:lang w:val="en-US"/>
              </w:rPr>
            </w:pPr>
          </w:p>
        </w:tc>
      </w:tr>
    </w:tbl>
    <w:p w:rsidR="56619A84" w:rsidP="4DEC4517" w:rsidRDefault="56619A84" w14:paraId="5D1EF15C" w14:textId="513965BA">
      <w:pPr>
        <w:pStyle w:val="Normal"/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197D551" w:rsidP="3197D551" w:rsidRDefault="3197D551" w14:paraId="5DE61DD2" w14:textId="5ED1DA11">
      <w:pPr>
        <w:pStyle w:val="Normal"/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5626"/>
        <w:gridCol w:w="4019"/>
      </w:tblGrid>
      <w:tr w:rsidR="56619A84" w:rsidTr="4DEC4517" w14:paraId="2F7E81FD">
        <w:trPr>
          <w:trHeight w:val="300"/>
        </w:trPr>
        <w:tc>
          <w:tcPr>
            <w:tcW w:w="5626" w:type="dxa"/>
            <w:tcBorders>
              <w:top w:val="nil"/>
              <w:left w:val="nil"/>
              <w:bottom w:val="none" w:color="000000" w:themeColor="text1" w:sz="4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6619A84" w:rsidP="42AE5A53" w:rsidRDefault="56619A84" w14:paraId="31670660" w14:textId="3BF5656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2AE5A53" w:rsidR="56619A8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Keeper Security, Remote</w:t>
            </w:r>
          </w:p>
        </w:tc>
        <w:tc>
          <w:tcPr>
            <w:tcW w:w="4019" w:type="dxa"/>
            <w:tcBorders>
              <w:top w:val="nil"/>
              <w:left w:val="nil"/>
              <w:bottom w:val="none" w:color="000000" w:themeColor="text1" w:sz="4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6619A84" w:rsidP="42AE5A53" w:rsidRDefault="56619A84" w14:paraId="22C48CA5" w14:textId="7CBDFD84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2AE5A53" w:rsidR="56619A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10/2020 - 10/2022</w:t>
            </w:r>
          </w:p>
        </w:tc>
      </w:tr>
      <w:tr w:rsidR="4DEC4517" w:rsidTr="4DEC4517" w14:paraId="7BDABFF2">
        <w:trPr>
          <w:trHeight w:val="300"/>
        </w:trPr>
        <w:tc>
          <w:tcPr>
            <w:tcW w:w="9645" w:type="dxa"/>
            <w:gridSpan w:val="2"/>
            <w:tcBorders>
              <w:top w:val="none" w:color="000000" w:themeColor="text1" w:sz="4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1BF638B" w:rsidP="4DEC4517" w:rsidRDefault="21BF638B" w14:paraId="0A5DA686" w14:textId="1A148E37">
            <w:pPr>
              <w:pStyle w:val="Normal"/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21BF638B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Keeper Security is a Cyber Security leader in zero-trust password and secrets management</w:t>
            </w:r>
          </w:p>
        </w:tc>
      </w:tr>
      <w:tr w:rsidR="56619A84" w:rsidTr="4DEC4517" w14:paraId="12C55ADE">
        <w:trPr>
          <w:trHeight w:val="300"/>
        </w:trPr>
        <w:tc>
          <w:tcPr>
            <w:tcW w:w="9645" w:type="dxa"/>
            <w:gridSpan w:val="2"/>
            <w:tcBorders>
              <w:top w:val="none" w:color="000000" w:themeColor="text1" w:sz="4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6619A84" w:rsidP="4DEC4517" w:rsidRDefault="56619A84" w14:paraId="474BBCEB" w14:textId="6FDDC13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1E3D01C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Software Engineer</w:t>
            </w:r>
            <w:r w:rsidRPr="4DEC4517" w:rsidR="0611C97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ing Manager</w:t>
            </w:r>
          </w:p>
        </w:tc>
      </w:tr>
      <w:tr w:rsidR="56619A84" w:rsidTr="4DEC4517" w14:paraId="56A30BD6">
        <w:trPr>
          <w:trHeight w:val="300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6619A84" w:rsidP="4DEC4517" w:rsidRDefault="56619A84" w14:paraId="0A95E811" w14:textId="18083A97">
            <w:pPr>
              <w:pStyle w:val="ListParagraph"/>
              <w:numPr>
                <w:ilvl w:val="0"/>
                <w:numId w:val="18"/>
              </w:numPr>
              <w:spacing w:before="0" w:beforeAutospacing="off" w:after="0" w:afterAutospacing="off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640C33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Directed engineering strategy and CI/CD pipeline implementation, improving deployment time by 90%.</w:t>
            </w:r>
          </w:p>
          <w:p w:rsidR="56619A84" w:rsidP="4DEC4517" w:rsidRDefault="56619A84" w14:paraId="5A93C92C" w14:textId="28BC5576">
            <w:pPr>
              <w:pStyle w:val="ListBulle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640C33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Expanded product into $7.35B new international market by migrating hosting zones.</w:t>
            </w:r>
          </w:p>
          <w:p w:rsidR="56619A84" w:rsidP="4DEC4517" w:rsidRDefault="56619A84" w14:paraId="07531A67" w14:textId="4E418689">
            <w:pPr>
              <w:pStyle w:val="ListBulle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640C33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Built and led Agile development teams on </w:t>
            </w:r>
            <w:r w:rsidRPr="4DEC4517" w:rsidR="640C33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</w:t>
            </w:r>
            <w:r w:rsidRPr="4DEC4517" w:rsidR="640C33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Keeper Chat app.</w:t>
            </w:r>
          </w:p>
          <w:p w:rsidR="56619A84" w:rsidP="4DEC4517" w:rsidRDefault="56619A84" w14:paraId="771FBE75" w14:textId="3B513771">
            <w:pPr>
              <w:pStyle w:val="ListBulle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24182BA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Collaborated with product and security teams to align </w:t>
            </w:r>
            <w:r w:rsidRPr="4DEC4517" w:rsidR="4E3FD1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microservices </w:t>
            </w:r>
            <w:r w:rsidRPr="4DEC4517" w:rsidR="24182BA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architecture with zero-trust principles.</w:t>
            </w:r>
          </w:p>
          <w:p w:rsidR="56619A84" w:rsidP="4DEC4517" w:rsidRDefault="56619A84" w14:paraId="23B5706B" w14:textId="0F734F34">
            <w:pPr>
              <w:pStyle w:val="ListBulle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640C33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Utilized AWS services, .NET, C#, Docker, JavaScript, React.</w:t>
            </w:r>
          </w:p>
        </w:tc>
      </w:tr>
    </w:tbl>
    <w:p w:rsidR="42AE5A53" w:rsidRDefault="42AE5A53" w14:paraId="4C96B32C" w14:textId="59397AA6"/>
    <w:tbl>
      <w:tblPr>
        <w:tblStyle w:val="TableGrid"/>
        <w:tblW w:w="9728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50"/>
        <w:gridCol w:w="2078"/>
      </w:tblGrid>
      <w:tr w:rsidR="000502C0" w:rsidTr="4DEC4517" w14:paraId="0E9B41D7" w14:textId="77777777">
        <w:trPr>
          <w:trHeight w:val="300"/>
        </w:trPr>
        <w:tc>
          <w:tcPr>
            <w:tcW w:w="7650" w:type="dxa"/>
            <w:tcMar/>
          </w:tcPr>
          <w:p w:rsidRPr="00AA4E07" w:rsidR="000502C0" w:rsidP="3EB8A9EA" w:rsidRDefault="000502C0" w14:paraId="1D555EF7" w14:textId="7CC0798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Kratos Defense and Security</w:t>
            </w: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, </w:t>
            </w: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Folsom </w:t>
            </w: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CA</w:t>
            </w:r>
          </w:p>
        </w:tc>
        <w:tc>
          <w:tcPr>
            <w:tcW w:w="2078" w:type="dxa"/>
            <w:tcMar/>
          </w:tcPr>
          <w:p w:rsidRPr="00AA4E07" w:rsidR="000502C0" w:rsidP="56619A84" w:rsidRDefault="000502C0" w14:paraId="6F28E30C" w14:textId="614363AE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2AE5A53" w:rsidR="56619A84">
              <w:rPr>
                <w:rFonts w:ascii="Times New Roman" w:hAnsi="Times New Roman" w:eastAsia="Times New Roman" w:cs="Times New Roman"/>
                <w:sz w:val="24"/>
                <w:szCs w:val="24"/>
              </w:rPr>
              <w:t>07/2019 - 10/2020</w:t>
            </w:r>
          </w:p>
        </w:tc>
      </w:tr>
      <w:tr w:rsidR="4DEC4517" w:rsidTr="4DEC4517" w14:paraId="708707AA">
        <w:trPr>
          <w:trHeight w:val="300"/>
        </w:trPr>
        <w:tc>
          <w:tcPr>
            <w:tcW w:w="9728" w:type="dxa"/>
            <w:gridSpan w:val="2"/>
            <w:tcMar/>
          </w:tcPr>
          <w:p w:rsidR="74DCCB4D" w:rsidP="4DEC4517" w:rsidRDefault="74DCCB4D" w14:paraId="11979B2D" w14:textId="0801B683">
            <w:pPr>
              <w:pStyle w:val="Normal"/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4DEC4517" w:rsidR="74DCCB4D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Kratos delivers high-tech defense solutions for satellite, cyber, and aerospace systems</w:t>
            </w:r>
          </w:p>
        </w:tc>
      </w:tr>
      <w:tr w:rsidR="3EB8A9EA" w:rsidTr="4DEC4517" w14:paraId="2E1598F7">
        <w:trPr>
          <w:trHeight w:val="300"/>
        </w:trPr>
        <w:tc>
          <w:tcPr>
            <w:tcW w:w="7650" w:type="dxa"/>
            <w:tcMar/>
          </w:tcPr>
          <w:p w:rsidR="3EB8A9EA" w:rsidP="3EB8A9EA" w:rsidRDefault="3EB8A9EA" w14:paraId="623EEAFE" w14:textId="67A54E3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Senior Software Engineer</w:t>
            </w:r>
          </w:p>
        </w:tc>
        <w:tc>
          <w:tcPr>
            <w:tcW w:w="2078" w:type="dxa"/>
            <w:tcMar/>
          </w:tcPr>
          <w:p w:rsidR="3EB8A9EA" w:rsidP="3EB8A9EA" w:rsidRDefault="3EB8A9EA" w14:paraId="6BEEAA34" w14:textId="5AB41C07">
            <w:pPr>
              <w:pStyle w:val="Normal"/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3EB8A9EA" w:rsidTr="4DEC4517" w14:paraId="62FEBAD4">
        <w:trPr>
          <w:trHeight w:val="300"/>
        </w:trPr>
        <w:tc>
          <w:tcPr>
            <w:tcW w:w="9728" w:type="dxa"/>
            <w:gridSpan w:val="2"/>
            <w:tcMar/>
          </w:tcPr>
          <w:p w:rsidR="3EB8A9EA" w:rsidP="4DEC4517" w:rsidRDefault="3EB8A9EA" w14:paraId="3D90B574" w14:textId="2E1354B3">
            <w:pPr>
              <w:pStyle w:val="ListBulle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05615FF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Architected and implemented secure microservices architecture and analytics-driven data lake.</w:t>
            </w:r>
          </w:p>
          <w:p w:rsidR="3EB8A9EA" w:rsidP="4DEC4517" w:rsidRDefault="3EB8A9EA" w14:paraId="54AED49A" w14:textId="73BEF508">
            <w:pPr>
              <w:pStyle w:val="ListBulle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05615FF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Delivered Java-based radio signal tracking solution, reducing operational cost by $250K/year.</w:t>
            </w:r>
          </w:p>
          <w:p w:rsidR="3EB8A9EA" w:rsidP="4DEC4517" w:rsidRDefault="3EB8A9EA" w14:paraId="31583910" w14:textId="1EB908C7">
            <w:pPr>
              <w:pStyle w:val="ListBulle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05615FF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Tools: Java, TypeScript, Angular, React, PostgreSQL, VMWare, AWS.</w:t>
            </w:r>
          </w:p>
        </w:tc>
      </w:tr>
    </w:tbl>
    <w:p w:rsidR="42AE5A53" w:rsidP="4DEC4517" w:rsidRDefault="42AE5A53" w14:paraId="6F07BA9F" w14:textId="5240A844">
      <w:pPr>
        <w:pStyle w:val="Normal"/>
      </w:pPr>
    </w:p>
    <w:tbl>
      <w:tblPr>
        <w:tblStyle w:val="TableGrid"/>
        <w:tblW w:w="9728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0"/>
        <w:gridCol w:w="2108"/>
      </w:tblGrid>
      <w:tr w:rsidR="00CE1679" w:rsidTr="4DEC4517" w14:paraId="0F5D7CF0" w14:textId="77777777">
        <w:tc>
          <w:tcPr>
            <w:tcW w:w="7620" w:type="dxa"/>
            <w:tcMar/>
          </w:tcPr>
          <w:p w:rsidRPr="00AA4E07" w:rsidR="00CE1679" w:rsidP="3EB8A9EA" w:rsidRDefault="00CE1679" w14:paraId="72717350" w14:textId="4F89E91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Educational Credit Management Corporation</w:t>
            </w: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, </w:t>
            </w: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Mather</w:t>
            </w: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, CA</w:t>
            </w:r>
          </w:p>
        </w:tc>
        <w:tc>
          <w:tcPr>
            <w:tcW w:w="2108" w:type="dxa"/>
            <w:tcMar/>
          </w:tcPr>
          <w:p w:rsidRPr="00AA4E07" w:rsidR="00CE1679" w:rsidP="56619A84" w:rsidRDefault="00CE1679" w14:paraId="0561AE04" w14:textId="029EDB3D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2AE5A53" w:rsidR="56619A84">
              <w:rPr>
                <w:rFonts w:ascii="Times New Roman" w:hAnsi="Times New Roman" w:eastAsia="Times New Roman" w:cs="Times New Roman"/>
                <w:sz w:val="24"/>
                <w:szCs w:val="24"/>
              </w:rPr>
              <w:t>01/</w:t>
            </w:r>
            <w:r w:rsidRPr="42AE5A53" w:rsidR="56619A84">
              <w:rPr>
                <w:rFonts w:ascii="Times New Roman" w:hAnsi="Times New Roman" w:eastAsia="Times New Roman" w:cs="Times New Roman"/>
                <w:sz w:val="24"/>
                <w:szCs w:val="24"/>
              </w:rPr>
              <w:t>201</w:t>
            </w:r>
            <w:r w:rsidRPr="42AE5A53" w:rsidR="56619A84"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  <w:r w:rsidRPr="42AE5A53" w:rsidR="56619A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 w:rsidRPr="42AE5A53" w:rsidR="56619A84">
              <w:rPr>
                <w:rFonts w:ascii="Times New Roman" w:hAnsi="Times New Roman" w:eastAsia="Times New Roman" w:cs="Times New Roman"/>
                <w:sz w:val="24"/>
                <w:szCs w:val="24"/>
              </w:rPr>
              <w:t>06/</w:t>
            </w:r>
            <w:r w:rsidRPr="42AE5A53" w:rsidR="56619A84"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  <w:r w:rsidRPr="42AE5A53" w:rsidR="56619A84">
              <w:rPr>
                <w:rFonts w:ascii="Times New Roman" w:hAnsi="Times New Roman" w:eastAsia="Times New Roman" w:cs="Times New Roman"/>
                <w:sz w:val="24"/>
                <w:szCs w:val="24"/>
              </w:rPr>
              <w:t>19</w:t>
            </w:r>
          </w:p>
        </w:tc>
      </w:tr>
      <w:tr w:rsidR="4DEC4517" w:rsidTr="4DEC4517" w14:paraId="1F2D94AE">
        <w:trPr>
          <w:trHeight w:val="300"/>
        </w:trPr>
        <w:tc>
          <w:tcPr>
            <w:tcW w:w="9728" w:type="dxa"/>
            <w:gridSpan w:val="2"/>
            <w:tcMar/>
          </w:tcPr>
          <w:p w:rsidR="18F6CC69" w:rsidP="4DEC4517" w:rsidRDefault="18F6CC69" w14:paraId="758BA083" w14:textId="79C3D236">
            <w:pPr>
              <w:pStyle w:val="Normal"/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4DEC4517" w:rsidR="18F6CC6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ECMC Group is a nonprofit focused on educational finance and student support platforms</w:t>
            </w:r>
          </w:p>
        </w:tc>
      </w:tr>
      <w:tr w:rsidR="3EB8A9EA" w:rsidTr="4DEC4517" w14:paraId="7DDF1DCD">
        <w:trPr>
          <w:trHeight w:val="300"/>
        </w:trPr>
        <w:tc>
          <w:tcPr>
            <w:tcW w:w="7620" w:type="dxa"/>
            <w:tcMar/>
          </w:tcPr>
          <w:p w:rsidR="3EB8A9EA" w:rsidP="3EB8A9EA" w:rsidRDefault="3EB8A9EA" w14:paraId="7B7C8C58" w14:textId="1573EDA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Software Engineer</w:t>
            </w:r>
          </w:p>
        </w:tc>
        <w:tc>
          <w:tcPr>
            <w:tcW w:w="2108" w:type="dxa"/>
            <w:tcMar/>
          </w:tcPr>
          <w:p w:rsidR="3EB8A9EA" w:rsidP="3EB8A9EA" w:rsidRDefault="3EB8A9EA" w14:paraId="6ADECC12" w14:textId="19A080BD">
            <w:pPr>
              <w:pStyle w:val="Normal"/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3EB8A9EA" w:rsidTr="4DEC4517" w14:paraId="544EBEAA">
        <w:trPr>
          <w:trHeight w:val="300"/>
        </w:trPr>
        <w:tc>
          <w:tcPr>
            <w:tcW w:w="9728" w:type="dxa"/>
            <w:gridSpan w:val="2"/>
            <w:tcMar/>
          </w:tcPr>
          <w:p w:rsidR="3EB8A9EA" w:rsidP="3EB8A9EA" w:rsidRDefault="3EB8A9EA" w14:paraId="367BBBD8" w14:textId="17E928F1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DEC4517" w:rsidR="0395799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Migrated applications to AWS, enhancing scalability and reducing overhead</w:t>
            </w:r>
            <w:r w:rsidRPr="4DEC4517" w:rsidR="0D01B11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in a distributed systems design</w:t>
            </w:r>
            <w:r w:rsidRPr="4DEC4517" w:rsidR="0395799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. </w:t>
            </w:r>
          </w:p>
          <w:p w:rsidR="3EB8A9EA" w:rsidP="42AE5A53" w:rsidRDefault="3EB8A9EA" w14:paraId="4E3ABFA5" w14:textId="57452C7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DEC4517" w:rsidR="0395799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Developed cloud-based solutions with Python and AWS services.</w:t>
            </w:r>
          </w:p>
          <w:p w:rsidR="3EB8A9EA" w:rsidP="42AE5A53" w:rsidRDefault="3EB8A9EA" w14:paraId="3068A76B" w14:textId="10A8D18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DEC4517" w:rsidR="68BDC9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Technologies: Python, Java, SQL, AWS (S3, EC2, RDS).</w:t>
            </w:r>
          </w:p>
        </w:tc>
      </w:tr>
    </w:tbl>
    <w:p w:rsidR="6EE1495F" w:rsidP="56619A84" w:rsidRDefault="6EE1495F" w14:paraId="47B2301A" w14:textId="56281E5B">
      <w:pPr>
        <w:pStyle w:val="Normal"/>
        <w:spacing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9728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200"/>
        <w:gridCol w:w="2528"/>
      </w:tblGrid>
      <w:tr w:rsidR="00AA4E07" w:rsidTr="4DEC4517" w14:paraId="57C17854" w14:textId="77777777">
        <w:tc>
          <w:tcPr>
            <w:tcW w:w="7200" w:type="dxa"/>
            <w:tcMar/>
          </w:tcPr>
          <w:p w:rsidRPr="00AA4E07" w:rsidR="00AA4E07" w:rsidP="3EB8A9EA" w:rsidRDefault="00AA4E07" w14:paraId="4A95A152" w14:textId="7777777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PowerSchool, Folsom, CA</w:t>
            </w:r>
          </w:p>
        </w:tc>
        <w:tc>
          <w:tcPr>
            <w:tcW w:w="2528" w:type="dxa"/>
            <w:tcMar/>
          </w:tcPr>
          <w:p w:rsidRPr="00AA4E07" w:rsidR="00AA4E07" w:rsidP="56619A84" w:rsidRDefault="00AA4E07" w14:paraId="695AB43D" w14:textId="5D92D992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2AE5A53" w:rsidR="3EB8A9EA">
              <w:rPr>
                <w:rFonts w:ascii="Times New Roman" w:hAnsi="Times New Roman" w:eastAsia="Times New Roman" w:cs="Times New Roman"/>
                <w:sz w:val="24"/>
                <w:szCs w:val="24"/>
              </w:rPr>
              <w:t>10/</w:t>
            </w:r>
            <w:r w:rsidRPr="42AE5A53" w:rsidR="3EB8A9E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2016 </w:t>
            </w:r>
            <w:r w:rsidRPr="42AE5A53" w:rsidR="3EB8A9EA"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 w:rsidRPr="42AE5A53" w:rsidR="3EB8A9E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2AE5A53" w:rsidR="3EB8A9EA">
              <w:rPr>
                <w:rFonts w:ascii="Times New Roman" w:hAnsi="Times New Roman" w:eastAsia="Times New Roman" w:cs="Times New Roman"/>
                <w:sz w:val="24"/>
                <w:szCs w:val="24"/>
              </w:rPr>
              <w:t>01/</w:t>
            </w:r>
            <w:r w:rsidRPr="42AE5A53" w:rsidR="3EB8A9EA">
              <w:rPr>
                <w:rFonts w:ascii="Times New Roman" w:hAnsi="Times New Roman" w:eastAsia="Times New Roman" w:cs="Times New Roman"/>
                <w:sz w:val="24"/>
                <w:szCs w:val="24"/>
              </w:rPr>
              <w:t>2018</w:t>
            </w:r>
          </w:p>
        </w:tc>
      </w:tr>
      <w:tr w:rsidR="4DEC4517" w:rsidTr="4DEC4517" w14:paraId="2795712B">
        <w:trPr>
          <w:trHeight w:val="300"/>
        </w:trPr>
        <w:tc>
          <w:tcPr>
            <w:tcW w:w="9728" w:type="dxa"/>
            <w:gridSpan w:val="2"/>
            <w:tcMar/>
          </w:tcPr>
          <w:p w:rsidR="30DCEE91" w:rsidP="4DEC4517" w:rsidRDefault="30DCEE91" w14:paraId="1B7CA894" w14:textId="553A36A8">
            <w:pPr>
              <w:pStyle w:val="Normal"/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4DEC4517" w:rsidR="30DCEE91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PowerSchool is a leading K-12 education technology provider with over </w:t>
            </w:r>
            <w:r w:rsidRPr="4DEC4517" w:rsidR="30DCEE91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45M users</w:t>
            </w:r>
          </w:p>
        </w:tc>
      </w:tr>
      <w:tr w:rsidR="3EB8A9EA" w:rsidTr="4DEC4517" w14:paraId="1BDF1030">
        <w:trPr>
          <w:trHeight w:val="300"/>
        </w:trPr>
        <w:tc>
          <w:tcPr>
            <w:tcW w:w="7200" w:type="dxa"/>
            <w:tcMar/>
          </w:tcPr>
          <w:p w:rsidR="3EB8A9EA" w:rsidP="3EB8A9EA" w:rsidRDefault="3EB8A9EA" w14:paraId="79CBC892" w14:textId="085813A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DevOps/Software Engineer</w:t>
            </w:r>
          </w:p>
        </w:tc>
        <w:tc>
          <w:tcPr>
            <w:tcW w:w="2528" w:type="dxa"/>
            <w:tcMar/>
          </w:tcPr>
          <w:p w:rsidR="3EB8A9EA" w:rsidP="3EB8A9EA" w:rsidRDefault="3EB8A9EA" w14:paraId="63AC8BD5" w14:textId="1276C41C">
            <w:pPr>
              <w:pStyle w:val="Normal"/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3EB8A9EA" w:rsidTr="4DEC4517" w14:paraId="18E986A6">
        <w:trPr>
          <w:trHeight w:val="300"/>
        </w:trPr>
        <w:tc>
          <w:tcPr>
            <w:tcW w:w="9728" w:type="dxa"/>
            <w:gridSpan w:val="2"/>
            <w:tcMar/>
          </w:tcPr>
          <w:p w:rsidR="3EB8A9EA" w:rsidP="4DEC4517" w:rsidRDefault="3EB8A9EA" w14:paraId="50AFD7CD" w14:textId="1C3B3E6A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DEC4517" w:rsidR="015EC55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Oversaw CI/CD for 5M+ user EdTech platform; reduced infrastructure costs by $250K.</w:t>
            </w:r>
          </w:p>
          <w:p w:rsidR="3EB8A9EA" w:rsidP="42AE5A53" w:rsidRDefault="3EB8A9EA" w14:paraId="2EB18722" w14:textId="0E280F4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DEC4517" w:rsidR="015EC55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Led migration to a new data center and deployed scalable microservices.</w:t>
            </w:r>
          </w:p>
          <w:p w:rsidR="3EB8A9EA" w:rsidP="4DEC4517" w:rsidRDefault="3EB8A9EA" w14:paraId="4D7D0C07" w14:textId="6980D9F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30E6379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Tools: Java, TypeScript, Angular, React, PostgreSQL, VMWare, AWS.</w:t>
            </w:r>
          </w:p>
        </w:tc>
      </w:tr>
    </w:tbl>
    <w:p w:rsidR="56619A84" w:rsidP="56619A84" w:rsidRDefault="56619A84" w14:paraId="641CE7D3" w14:textId="721FB668">
      <w:pPr>
        <w:pStyle w:val="ListParagraph"/>
        <w:spacing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9728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350"/>
        <w:gridCol w:w="2378"/>
      </w:tblGrid>
      <w:tr w:rsidR="00AA4E07" w:rsidTr="4DEC4517" w14:paraId="1EFB9FF0" w14:textId="77777777">
        <w:tc>
          <w:tcPr>
            <w:tcW w:w="7350" w:type="dxa"/>
            <w:tcMar/>
          </w:tcPr>
          <w:p w:rsidRPr="00AA4E07" w:rsidR="00AA4E07" w:rsidP="3EB8A9EA" w:rsidRDefault="00AA4E07" w14:paraId="6A646E17" w14:textId="7777777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Legislative Data Center, Sacramento, CA</w:t>
            </w:r>
          </w:p>
        </w:tc>
        <w:tc>
          <w:tcPr>
            <w:tcW w:w="2378" w:type="dxa"/>
            <w:tcMar/>
          </w:tcPr>
          <w:p w:rsidRPr="00AA4E07" w:rsidR="00AA4E07" w:rsidP="56619A84" w:rsidRDefault="00AA4E07" w14:paraId="29E05A79" w14:textId="2CF60016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2AE5A53" w:rsidR="56619A84">
              <w:rPr>
                <w:rFonts w:ascii="Times New Roman" w:hAnsi="Times New Roman" w:eastAsia="Times New Roman" w:cs="Times New Roman"/>
                <w:sz w:val="24"/>
                <w:szCs w:val="24"/>
              </w:rPr>
              <w:t>01/2014 – 10/2016</w:t>
            </w:r>
          </w:p>
        </w:tc>
      </w:tr>
      <w:tr w:rsidR="4DEC4517" w:rsidTr="4DEC4517" w14:paraId="7D1B316D">
        <w:trPr>
          <w:trHeight w:val="300"/>
        </w:trPr>
        <w:tc>
          <w:tcPr>
            <w:tcW w:w="9728" w:type="dxa"/>
            <w:gridSpan w:val="2"/>
            <w:tcMar/>
          </w:tcPr>
          <w:p w:rsidR="1A31F5BD" w:rsidP="4DEC4517" w:rsidRDefault="1A31F5BD" w14:paraId="66D13EE5" w14:textId="34527E74">
            <w:pPr>
              <w:pStyle w:val="Normal"/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4DEC4517" w:rsidR="1A31F5BD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The Legislative Data Center supports digital infrastructure for the California State Legislature</w:t>
            </w:r>
          </w:p>
        </w:tc>
      </w:tr>
      <w:tr w:rsidR="3EB8A9EA" w:rsidTr="4DEC4517" w14:paraId="5A5FFF51">
        <w:trPr>
          <w:trHeight w:val="300"/>
        </w:trPr>
        <w:tc>
          <w:tcPr>
            <w:tcW w:w="7350" w:type="dxa"/>
            <w:tcMar/>
          </w:tcPr>
          <w:p w:rsidR="3EB8A9EA" w:rsidP="3EB8A9EA" w:rsidRDefault="3EB8A9EA" w14:paraId="6AA0576F" w14:textId="5804696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Software Developer</w:t>
            </w:r>
          </w:p>
        </w:tc>
        <w:tc>
          <w:tcPr>
            <w:tcW w:w="2378" w:type="dxa"/>
            <w:tcMar/>
          </w:tcPr>
          <w:p w:rsidR="3EB8A9EA" w:rsidP="3EB8A9EA" w:rsidRDefault="3EB8A9EA" w14:paraId="70103E4A" w14:textId="4058B9D4">
            <w:pPr>
              <w:pStyle w:val="Normal"/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3EB8A9EA" w:rsidTr="4DEC4517" w14:paraId="79BA90BE">
        <w:trPr>
          <w:trHeight w:val="315"/>
        </w:trPr>
        <w:tc>
          <w:tcPr>
            <w:tcW w:w="9728" w:type="dxa"/>
            <w:gridSpan w:val="2"/>
            <w:tcMar/>
          </w:tcPr>
          <w:p w:rsidR="3EB8A9EA" w:rsidP="4DEC4517" w:rsidRDefault="3EB8A9EA" w14:paraId="6121E808" w14:textId="25DDDBD1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1CFEB6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Developed secure .NET web applications; ensured compliance with accessibility and security standards.</w:t>
            </w:r>
          </w:p>
          <w:p w:rsidR="3EB8A9EA" w:rsidP="4DEC4517" w:rsidRDefault="3EB8A9EA" w14:paraId="559476FA" w14:textId="73CB13AE">
            <w:pPr>
              <w:pStyle w:val="ListBulle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1CFEB6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Collaborated with QA and PM teams to deploy bug-free, state-level solutions.</w:t>
            </w:r>
          </w:p>
        </w:tc>
      </w:tr>
    </w:tbl>
    <w:p w:rsidR="3EB8A9EA" w:rsidP="4DEC4517" w:rsidRDefault="3EB8A9EA" w14:paraId="231CB8FE" w14:textId="60D86C30">
      <w:pPr>
        <w:pStyle w:val="Normal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4DEC4517" w:rsidP="4DEC4517" w:rsidRDefault="4DEC4517" w14:paraId="53CD0C85" w14:textId="1F7A885D">
      <w:pPr>
        <w:pStyle w:val="Normal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4DEC4517" w:rsidP="4DEC4517" w:rsidRDefault="4DEC4517" w14:paraId="003C4D66" w14:textId="4771C5AB">
      <w:pPr>
        <w:pStyle w:val="Normal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964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2565"/>
        <w:gridCol w:w="4365"/>
      </w:tblGrid>
      <w:tr w:rsidR="56619A84" w:rsidTr="4DEC4517" w14:paraId="464F72A0">
        <w:trPr>
          <w:trHeight w:val="300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6619A84" w:rsidP="42AE5A53" w:rsidRDefault="56619A84" w14:paraId="0F6C2FAE" w14:textId="5262271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</w:pP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Education</w:t>
            </w:r>
          </w:p>
        </w:tc>
      </w:tr>
      <w:tr w:rsidR="56619A84" w:rsidTr="4DEC4517" w14:paraId="3015AA5B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6619A84" w:rsidP="42AE5A53" w:rsidRDefault="56619A84" w14:paraId="210D3B2F" w14:textId="46B57A4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AE5A53" w:rsidR="56619A8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MBA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6619A84" w:rsidP="42AE5A53" w:rsidRDefault="56619A84" w14:paraId="70CDF6FB" w14:textId="01A0EB9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AE5A53" w:rsidR="56619A8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Finance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6619A84" w:rsidP="42AE5A53" w:rsidRDefault="56619A84" w14:paraId="4869C00D" w14:textId="4727817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AE5A53" w:rsidR="56619A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California State University - Sacramento</w:t>
            </w:r>
          </w:p>
        </w:tc>
      </w:tr>
      <w:tr w:rsidR="56619A84" w:rsidTr="4DEC4517" w14:paraId="62D8CD29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6619A84" w:rsidP="42AE5A53" w:rsidRDefault="56619A84" w14:paraId="24F855F3" w14:textId="3A47BC7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AE5A53" w:rsidR="56619A8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Bachelor of Science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6619A84" w:rsidP="42AE5A53" w:rsidRDefault="56619A84" w14:paraId="34BFFB25" w14:textId="4772222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AE5A53" w:rsidR="56619A8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Computer Science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6619A84" w:rsidP="42AE5A53" w:rsidRDefault="56619A84" w14:paraId="43FD7BBD" w14:textId="030366E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AE5A53" w:rsidR="56619A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University of California - Davis</w:t>
            </w:r>
          </w:p>
        </w:tc>
      </w:tr>
      <w:tr w:rsidR="4DEC4517" w:rsidTr="4DEC4517" w14:paraId="27BC7AEC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BE9661F" w:rsidP="4DEC4517" w:rsidRDefault="1BE9661F" w14:paraId="4A916F45" w14:textId="150E322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DEC4517" w:rsidR="1BE9661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Bachelor of Science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BE9661F" w:rsidP="4DEC4517" w:rsidRDefault="1BE9661F" w14:paraId="1875B91B" w14:textId="0BD516D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DEC4517" w:rsidR="1BE9661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Agronomy Science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BE9661F" w:rsidP="4DEC4517" w:rsidRDefault="1BE9661F" w14:paraId="50C62BFD" w14:textId="02BE331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DEC4517" w:rsidR="1BE9661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Ecole Nationale of Agriculture - Morocco</w:t>
            </w:r>
          </w:p>
        </w:tc>
      </w:tr>
      <w:tr w:rsidR="0BEE5436" w:rsidTr="4DEC4517" w14:paraId="34F0A8B2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BEE5436" w:rsidP="42AE5A53" w:rsidRDefault="0BEE5436" w14:paraId="34C3D99F" w14:textId="0B3BEB8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AE5A53" w:rsidR="05FD703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Associates of Science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BEE5436" w:rsidP="42AE5A53" w:rsidRDefault="0BEE5436" w14:paraId="2AE3787C" w14:textId="11ECEA7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AE5A53" w:rsidR="05FD703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Computer Science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BEE5436" w:rsidP="42AE5A53" w:rsidRDefault="0BEE5436" w14:paraId="1288159E" w14:textId="068048B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AE5A53" w:rsidR="05FD703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American River College</w:t>
            </w:r>
          </w:p>
        </w:tc>
      </w:tr>
      <w:tr w:rsidR="56619A84" w:rsidTr="4DEC4517" w14:paraId="4E2D2E99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6619A84" w:rsidP="42AE5A53" w:rsidRDefault="56619A84" w14:paraId="08400752" w14:textId="02E4669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AE5A53" w:rsidR="56619A8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Associates of Science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6619A84" w:rsidP="42AE5A53" w:rsidRDefault="56619A84" w14:paraId="2B6D97A6" w14:textId="3A98B7E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AE5A53" w:rsidR="56619A8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Mathematics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6619A84" w:rsidP="42AE5A53" w:rsidRDefault="56619A84" w14:paraId="3A8B3466" w14:textId="5871DF1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AE5A53" w:rsidR="56619A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Sacramento City College</w:t>
            </w:r>
          </w:p>
        </w:tc>
      </w:tr>
    </w:tbl>
    <w:p w:rsidR="4DEC4517" w:rsidP="4DEC4517" w:rsidRDefault="4DEC4517" w14:paraId="0D084519" w14:textId="41DE863C">
      <w:pPr>
        <w:pStyle w:val="Normal"/>
        <w:spacing w:line="240" w:lineRule="auto"/>
        <w:rPr>
          <w:rFonts w:ascii="Times New Roman" w:hAnsi="Times New Roman" w:eastAsia="Times New Roman" w:cs="Times New Roman"/>
        </w:rPr>
      </w:pPr>
    </w:p>
    <w:p w:rsidR="4DEC4517" w:rsidP="4DEC4517" w:rsidRDefault="4DEC4517" w14:paraId="07CD41B6" w14:textId="41E57B0A">
      <w:pPr>
        <w:pStyle w:val="Normal"/>
        <w:rPr>
          <w:rFonts w:ascii="Times New Roman" w:hAnsi="Times New Roman" w:eastAsia="Times New Roman" w:cs="Times New Roman"/>
        </w:rPr>
      </w:pPr>
    </w:p>
    <w:tbl>
      <w:tblPr>
        <w:tblStyle w:val="TableGrid"/>
        <w:tblW w:w="9780" w:type="dxa"/>
        <w:tblBorders>
          <w:top w:val="single" w:sz="6"/>
          <w:left w:val="single" w:sz="6"/>
          <w:bottom w:val="single" w:sz="6"/>
          <w:right w:val="single" w:sz="6"/>
        </w:tblBorders>
        <w:tblLook w:val="04A0" w:firstRow="1" w:lastRow="0" w:firstColumn="1" w:lastColumn="0" w:noHBand="0" w:noVBand="1"/>
      </w:tblPr>
      <w:tblGrid>
        <w:gridCol w:w="8280"/>
        <w:gridCol w:w="1500"/>
      </w:tblGrid>
      <w:tr w:rsidR="76BD7E10" w:rsidTr="4DEC4517" w14:paraId="5302B23F">
        <w:trPr>
          <w:trHeight w:val="300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76BD7E10" w:rsidP="42AE5A53" w:rsidRDefault="76BD7E10" w14:paraId="6F8472E2" w14:textId="7370A8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2AE5A53" w:rsidR="3EB8A9E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Certifications</w:t>
            </w:r>
          </w:p>
        </w:tc>
      </w:tr>
      <w:tr w:rsidR="0BEE5436" w:rsidTr="4DEC4517" w14:paraId="122B8FAD">
        <w:trPr>
          <w:trHeight w:val="30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BEE5436" w:rsidP="4DEC4517" w:rsidRDefault="0BEE5436" w14:paraId="783BB6ED" w14:textId="346F5E4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4DEC4517" w:rsidR="7831F3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Certified Information Systems Security Professional (CISSP)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BEE5436" w:rsidP="4DEC4517" w:rsidRDefault="0BEE5436" w14:paraId="215244FD" w14:textId="3FB98F10">
            <w:pPr>
              <w:pStyle w:val="Normal"/>
              <w:spacing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1BE9661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In-progress</w:t>
            </w:r>
          </w:p>
        </w:tc>
      </w:tr>
      <w:tr w:rsidR="76BD7E10" w:rsidTr="4DEC4517" w14:paraId="5FE1B44C">
        <w:trPr>
          <w:trHeight w:val="30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76BD7E10" w:rsidP="4DEC4517" w:rsidRDefault="76BD7E10" w14:paraId="42C14528" w14:textId="76D08C3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DEC4517" w:rsidR="0395799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Project Management Professional (PMP) </w:t>
            </w:r>
            <w:r>
              <w:tab/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76BD7E10" w:rsidP="4DEC4517" w:rsidRDefault="76BD7E10" w14:paraId="646DCCFC" w14:textId="4DEE4989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DEC4517" w:rsidR="039579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2022</w:t>
            </w:r>
          </w:p>
        </w:tc>
      </w:tr>
      <w:tr w:rsidR="76BD7E10" w:rsidTr="4DEC4517" w14:paraId="3B11E650">
        <w:trPr>
          <w:trHeight w:val="30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76BD7E10" w:rsidP="4DEC4517" w:rsidRDefault="76BD7E10" w14:paraId="1B03F1CD" w14:textId="7649AA6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DEC4517" w:rsidR="68DE6DA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Certified SCRUM Master (CSM)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76BD7E10" w:rsidP="4DEC4517" w:rsidRDefault="76BD7E10" w14:paraId="0487F435" w14:textId="0E26C80E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DEC4517" w:rsidR="039579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2020</w:t>
            </w:r>
          </w:p>
        </w:tc>
      </w:tr>
      <w:tr w:rsidR="76BD7E10" w:rsidTr="4DEC4517" w14:paraId="42C8029B">
        <w:trPr>
          <w:trHeight w:val="30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76BD7E10" w:rsidP="4DEC4517" w:rsidRDefault="76BD7E10" w14:paraId="566ED273" w14:textId="33DCB4A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4DEC4517" w:rsidR="365A705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AWS Certified Machine Learning – Specialty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76BD7E10" w:rsidP="4DEC4517" w:rsidRDefault="76BD7E10" w14:paraId="66D96FC2" w14:textId="62E19CF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365A705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202</w:t>
            </w:r>
            <w:r w:rsidRPr="4DEC4517" w:rsidR="49B490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</w:tr>
      <w:tr w:rsidR="4DEC4517" w:rsidTr="4DEC4517" w14:paraId="509AC4ED">
        <w:trPr>
          <w:trHeight w:val="30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65A705D" w:rsidP="4DEC4517" w:rsidRDefault="365A705D" w14:paraId="7C5C2199" w14:textId="27A9DE1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4DEC4517" w:rsidR="365A705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PCP – Certified Python Programmer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65A705D" w:rsidP="4DEC4517" w:rsidRDefault="365A705D" w14:paraId="4224F20F" w14:textId="57B26513">
            <w:pPr>
              <w:pStyle w:val="Normal"/>
              <w:spacing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C4517" w:rsidR="365A705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2025</w:t>
            </w:r>
          </w:p>
        </w:tc>
      </w:tr>
    </w:tbl>
    <w:p w:rsidR="56619A84" w:rsidP="56619A84" w:rsidRDefault="56619A84" w14:paraId="1B78ACA3" w14:textId="32A1F4CC">
      <w:pPr>
        <w:pStyle w:val="Normal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 w:rsidRPr="00051F48" w:rsidR="00DE0DDB" w:rsidSect="0016026C">
      <w:footerReference w:type="default" r:id="rId11"/>
      <w:pgSz w:w="12240" w:h="15840" w:orient="portrait"/>
      <w:pgMar w:top="1008" w:right="1152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305" w:rsidRDefault="00C30305" w14:paraId="6B4B3278" w14:textId="77777777">
      <w:r>
        <w:separator/>
      </w:r>
    </w:p>
  </w:endnote>
  <w:endnote w:type="continuationSeparator" w:id="0">
    <w:p w:rsidR="00C30305" w:rsidRDefault="00C30305" w14:paraId="1D6F42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224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0FBA" w:rsidRDefault="00F00FBA" w14:paraId="21167934" w14:textId="30A616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4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305" w:rsidRDefault="00C30305" w14:paraId="07995D4A" w14:textId="77777777">
      <w:r>
        <w:separator/>
      </w:r>
    </w:p>
  </w:footnote>
  <w:footnote w:type="continuationSeparator" w:id="0">
    <w:p w:rsidR="00C30305" w:rsidRDefault="00C30305" w14:paraId="0CC010C2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x25UjjMGz+jJPj" int2:id="NffJF12l">
      <int2:state int2:type="AugLoop_Text_Critique" int2:value="Rejected"/>
    </int2:textHash>
    <int2:textHash int2:hashCode="3+zJ6vNN8ktgTJ" int2:id="IN4bC7FT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6">
    <w:nsid w:val="2215a5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edf9e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ecfff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17715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1af6d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8bc36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84583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d1221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4f20e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2a36a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F"/>
    <w:multiLevelType w:val="singleLevel"/>
    <w:tmpl w:val="9C12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hybridMultilevel"/>
    <w:tmpl w:val="2742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2" w15:restartNumberingAfterBreak="0">
    <w:nsid w:val="FFFFFF88"/>
    <w:multiLevelType w:val="hybridMultilevel"/>
    <w:tmpl w:val="082027C2"/>
    <w:lvl w:ilvl="0">
      <w:start w:val="1"/>
      <w:numFmt w:val="decimal"/>
      <w:pStyle w:val="ListNumber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595959" w:themeColor="text1" w:themeTint="A6"/>
        <w:sz w:val="19"/>
      </w:rPr>
    </w:lvl>
  </w:abstractNum>
  <w:abstractNum w:abstractNumId="3" w15:restartNumberingAfterBreak="0">
    <w:nsid w:val="FFFFFF89"/>
    <w:multiLevelType w:val="hybridMultilevel"/>
    <w:tmpl w:val="4ABA2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hint="default" w:ascii="Symbol" w:hAnsi="Symbol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AD2DFB"/>
    <w:multiLevelType w:val="hybridMultilevel"/>
    <w:tmpl w:val="B20279D4"/>
    <w:lvl w:ilvl="0" w:tplc="998035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DD4496"/>
    <w:multiLevelType w:val="hybridMultilevel"/>
    <w:tmpl w:val="CA50FC4A"/>
    <w:lvl w:ilvl="0" w:tplc="91AA9A9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hint="default" w:ascii="Symbol" w:hAnsi="Symbol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2017C8"/>
    <w:multiLevelType w:val="hybridMultilevel"/>
    <w:tmpl w:val="54F2552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5D3F8E"/>
    <w:multiLevelType w:val="hybridMultilevel"/>
    <w:tmpl w:val="C784AE7E"/>
    <w:lvl w:ilvl="0" w:tplc="A4D049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CD91E64"/>
    <w:multiLevelType w:val="hybridMultilevel"/>
    <w:tmpl w:val="3E6403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>
    <w:abstractNumId w:val="9"/>
  </w:num>
  <w:num w:numId="2">
    <w:abstractNumId w:val="12"/>
  </w:num>
  <w:num w:numId="3">
    <w:abstractNumId w:val="5"/>
  </w:num>
  <w:num w:numId="4">
    <w:abstractNumId w:val="4"/>
  </w:num>
  <w:num w:numId="5">
    <w:abstractNumId w:val="15"/>
  </w:num>
  <w:num w:numId="6">
    <w:abstractNumId w:val="11"/>
  </w:num>
  <w:num w:numId="7">
    <w:abstractNumId w:val="16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7"/>
  </w:num>
  <w:num w:numId="14">
    <w:abstractNumId w:val="8"/>
  </w:num>
  <w:num w:numId="15">
    <w:abstractNumId w:val="6"/>
  </w:num>
  <w:num w:numId="16">
    <w:abstractNumId w:val="10"/>
  </w:num>
  <w:num w:numId="17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6C"/>
    <w:rsid w:val="0001384F"/>
    <w:rsid w:val="000460AD"/>
    <w:rsid w:val="000502C0"/>
    <w:rsid w:val="000518A3"/>
    <w:rsid w:val="00051F48"/>
    <w:rsid w:val="00075D7E"/>
    <w:rsid w:val="0007C4AC"/>
    <w:rsid w:val="000A7137"/>
    <w:rsid w:val="00150D26"/>
    <w:rsid w:val="00155384"/>
    <w:rsid w:val="00156B8F"/>
    <w:rsid w:val="0016026C"/>
    <w:rsid w:val="001710FB"/>
    <w:rsid w:val="00180720"/>
    <w:rsid w:val="00203898"/>
    <w:rsid w:val="0025235A"/>
    <w:rsid w:val="00280FE6"/>
    <w:rsid w:val="002855D0"/>
    <w:rsid w:val="00320560"/>
    <w:rsid w:val="003808A8"/>
    <w:rsid w:val="004045A4"/>
    <w:rsid w:val="004107C0"/>
    <w:rsid w:val="004361FF"/>
    <w:rsid w:val="004D6D6E"/>
    <w:rsid w:val="004E36E5"/>
    <w:rsid w:val="00501D3E"/>
    <w:rsid w:val="005134FE"/>
    <w:rsid w:val="00514CDE"/>
    <w:rsid w:val="0055354F"/>
    <w:rsid w:val="0055642E"/>
    <w:rsid w:val="005C2FE8"/>
    <w:rsid w:val="005C54E7"/>
    <w:rsid w:val="005C6415"/>
    <w:rsid w:val="00646E28"/>
    <w:rsid w:val="006756AC"/>
    <w:rsid w:val="006910B7"/>
    <w:rsid w:val="006B342B"/>
    <w:rsid w:val="006B52A5"/>
    <w:rsid w:val="006B7ED3"/>
    <w:rsid w:val="006C02D2"/>
    <w:rsid w:val="006C3391"/>
    <w:rsid w:val="007041A7"/>
    <w:rsid w:val="00726C01"/>
    <w:rsid w:val="00737203"/>
    <w:rsid w:val="007B7876"/>
    <w:rsid w:val="007C0837"/>
    <w:rsid w:val="007C27AF"/>
    <w:rsid w:val="007D6DA7"/>
    <w:rsid w:val="007E62F7"/>
    <w:rsid w:val="00871309"/>
    <w:rsid w:val="008D050F"/>
    <w:rsid w:val="008D0B8D"/>
    <w:rsid w:val="0093014B"/>
    <w:rsid w:val="00957F8A"/>
    <w:rsid w:val="00977018"/>
    <w:rsid w:val="00987B69"/>
    <w:rsid w:val="009B3F61"/>
    <w:rsid w:val="009B4155"/>
    <w:rsid w:val="009B4A15"/>
    <w:rsid w:val="009E3A93"/>
    <w:rsid w:val="009F2735"/>
    <w:rsid w:val="00A01888"/>
    <w:rsid w:val="00A048DD"/>
    <w:rsid w:val="00A16D47"/>
    <w:rsid w:val="00A474BD"/>
    <w:rsid w:val="00A6381D"/>
    <w:rsid w:val="00A909D2"/>
    <w:rsid w:val="00AA4E07"/>
    <w:rsid w:val="00AC0BA6"/>
    <w:rsid w:val="00AD4F91"/>
    <w:rsid w:val="00AD6046"/>
    <w:rsid w:val="00AE61C8"/>
    <w:rsid w:val="00B03D4B"/>
    <w:rsid w:val="00B13355"/>
    <w:rsid w:val="00B22A16"/>
    <w:rsid w:val="00B343A9"/>
    <w:rsid w:val="00B6668A"/>
    <w:rsid w:val="00B7581D"/>
    <w:rsid w:val="00B87A29"/>
    <w:rsid w:val="00B97988"/>
    <w:rsid w:val="00BA1D90"/>
    <w:rsid w:val="00BB5C72"/>
    <w:rsid w:val="00C00F22"/>
    <w:rsid w:val="00C0243A"/>
    <w:rsid w:val="00C30305"/>
    <w:rsid w:val="00C616F6"/>
    <w:rsid w:val="00CC1FCB"/>
    <w:rsid w:val="00CC5DEB"/>
    <w:rsid w:val="00CE1679"/>
    <w:rsid w:val="00D019C5"/>
    <w:rsid w:val="00D15F80"/>
    <w:rsid w:val="00D30AD6"/>
    <w:rsid w:val="00D365C5"/>
    <w:rsid w:val="00D847F8"/>
    <w:rsid w:val="00DA0A45"/>
    <w:rsid w:val="00DA749B"/>
    <w:rsid w:val="00DC384E"/>
    <w:rsid w:val="00DE0DDB"/>
    <w:rsid w:val="00DF479C"/>
    <w:rsid w:val="00E03105"/>
    <w:rsid w:val="00E84BFB"/>
    <w:rsid w:val="00ED0DB7"/>
    <w:rsid w:val="00F00FBA"/>
    <w:rsid w:val="00F06D44"/>
    <w:rsid w:val="00F36F86"/>
    <w:rsid w:val="00F411E7"/>
    <w:rsid w:val="00F75D2E"/>
    <w:rsid w:val="00FA5FDF"/>
    <w:rsid w:val="00FD7114"/>
    <w:rsid w:val="00FE0F2D"/>
    <w:rsid w:val="015EC552"/>
    <w:rsid w:val="01AF0172"/>
    <w:rsid w:val="02764561"/>
    <w:rsid w:val="0395799F"/>
    <w:rsid w:val="051F6E26"/>
    <w:rsid w:val="05615FF9"/>
    <w:rsid w:val="05DBFD05"/>
    <w:rsid w:val="05FAC2C3"/>
    <w:rsid w:val="05FD7034"/>
    <w:rsid w:val="0611C976"/>
    <w:rsid w:val="0676AC64"/>
    <w:rsid w:val="07A11FCC"/>
    <w:rsid w:val="081D3602"/>
    <w:rsid w:val="086CC5B0"/>
    <w:rsid w:val="08A28C9A"/>
    <w:rsid w:val="08B8A0C3"/>
    <w:rsid w:val="09EA2857"/>
    <w:rsid w:val="0A088199"/>
    <w:rsid w:val="0A2F4C76"/>
    <w:rsid w:val="0A71AF95"/>
    <w:rsid w:val="0A9C0C78"/>
    <w:rsid w:val="0AA1E785"/>
    <w:rsid w:val="0B1A97B9"/>
    <w:rsid w:val="0B4EF2EE"/>
    <w:rsid w:val="0B5D2575"/>
    <w:rsid w:val="0B6E5107"/>
    <w:rsid w:val="0BEE5436"/>
    <w:rsid w:val="0C149406"/>
    <w:rsid w:val="0C3A25F1"/>
    <w:rsid w:val="0CC414D4"/>
    <w:rsid w:val="0D01B112"/>
    <w:rsid w:val="0E06623A"/>
    <w:rsid w:val="0E4A2DBC"/>
    <w:rsid w:val="0E50775D"/>
    <w:rsid w:val="0E56713D"/>
    <w:rsid w:val="0F0C663E"/>
    <w:rsid w:val="0FF77156"/>
    <w:rsid w:val="10830F00"/>
    <w:rsid w:val="12578150"/>
    <w:rsid w:val="130C3E03"/>
    <w:rsid w:val="130C3E03"/>
    <w:rsid w:val="1312EEF0"/>
    <w:rsid w:val="13713346"/>
    <w:rsid w:val="13EB7749"/>
    <w:rsid w:val="15D71A52"/>
    <w:rsid w:val="167C5E0B"/>
    <w:rsid w:val="167EDB5B"/>
    <w:rsid w:val="168F55A5"/>
    <w:rsid w:val="1756A4C2"/>
    <w:rsid w:val="175ECDF7"/>
    <w:rsid w:val="179EB902"/>
    <w:rsid w:val="18140E45"/>
    <w:rsid w:val="1827B9E5"/>
    <w:rsid w:val="185ED762"/>
    <w:rsid w:val="18F6CC69"/>
    <w:rsid w:val="1901679D"/>
    <w:rsid w:val="1A31F5BD"/>
    <w:rsid w:val="1A57E788"/>
    <w:rsid w:val="1AA84135"/>
    <w:rsid w:val="1B170551"/>
    <w:rsid w:val="1BAFEB11"/>
    <w:rsid w:val="1BD9069A"/>
    <w:rsid w:val="1BE9661F"/>
    <w:rsid w:val="1C235C67"/>
    <w:rsid w:val="1C297BC0"/>
    <w:rsid w:val="1C433048"/>
    <w:rsid w:val="1C9F6F14"/>
    <w:rsid w:val="1CFEB6C5"/>
    <w:rsid w:val="1D193D88"/>
    <w:rsid w:val="1DEF6EBE"/>
    <w:rsid w:val="1E3D01CC"/>
    <w:rsid w:val="1E48FEAA"/>
    <w:rsid w:val="1F4C3717"/>
    <w:rsid w:val="1F831716"/>
    <w:rsid w:val="20338EF8"/>
    <w:rsid w:val="20A4DF9A"/>
    <w:rsid w:val="20FD6165"/>
    <w:rsid w:val="21178326"/>
    <w:rsid w:val="21714EFF"/>
    <w:rsid w:val="21BF638B"/>
    <w:rsid w:val="22B4803F"/>
    <w:rsid w:val="23324D1F"/>
    <w:rsid w:val="233ABA2C"/>
    <w:rsid w:val="236E7C25"/>
    <w:rsid w:val="24182BA2"/>
    <w:rsid w:val="2429EEEB"/>
    <w:rsid w:val="24C5A6BB"/>
    <w:rsid w:val="24D0F38D"/>
    <w:rsid w:val="25A8718B"/>
    <w:rsid w:val="2672DC2B"/>
    <w:rsid w:val="26B40F40"/>
    <w:rsid w:val="27F73786"/>
    <w:rsid w:val="28A389F5"/>
    <w:rsid w:val="28D1B33A"/>
    <w:rsid w:val="2908F0E8"/>
    <w:rsid w:val="291E741B"/>
    <w:rsid w:val="2924EE32"/>
    <w:rsid w:val="29F81D8D"/>
    <w:rsid w:val="2A1C0B48"/>
    <w:rsid w:val="2AAF7B26"/>
    <w:rsid w:val="2AEBA5DD"/>
    <w:rsid w:val="2BC17C51"/>
    <w:rsid w:val="2C0A3B85"/>
    <w:rsid w:val="2D6333C6"/>
    <w:rsid w:val="2E4EAE87"/>
    <w:rsid w:val="2E5DCE95"/>
    <w:rsid w:val="2E7DEAC4"/>
    <w:rsid w:val="2E93AE6A"/>
    <w:rsid w:val="2E9D7589"/>
    <w:rsid w:val="2EF53A38"/>
    <w:rsid w:val="2F1CD929"/>
    <w:rsid w:val="2FCC6561"/>
    <w:rsid w:val="305EE91F"/>
    <w:rsid w:val="30DCEE91"/>
    <w:rsid w:val="30E6379B"/>
    <w:rsid w:val="317872A5"/>
    <w:rsid w:val="3197D551"/>
    <w:rsid w:val="320639CA"/>
    <w:rsid w:val="32328AD5"/>
    <w:rsid w:val="324F7F88"/>
    <w:rsid w:val="326D4A19"/>
    <w:rsid w:val="329C2D9C"/>
    <w:rsid w:val="3545C3C6"/>
    <w:rsid w:val="35FB13C5"/>
    <w:rsid w:val="365A705D"/>
    <w:rsid w:val="366E8571"/>
    <w:rsid w:val="36D8B54E"/>
    <w:rsid w:val="37205A84"/>
    <w:rsid w:val="378CC091"/>
    <w:rsid w:val="37A12731"/>
    <w:rsid w:val="37D6FDB4"/>
    <w:rsid w:val="38851BEC"/>
    <w:rsid w:val="3B37F982"/>
    <w:rsid w:val="3B4C8FD0"/>
    <w:rsid w:val="3B9BC705"/>
    <w:rsid w:val="3CDF9228"/>
    <w:rsid w:val="3D5F0257"/>
    <w:rsid w:val="3E1818BC"/>
    <w:rsid w:val="3E297D9E"/>
    <w:rsid w:val="3E8DB8B6"/>
    <w:rsid w:val="3EB8A9EA"/>
    <w:rsid w:val="3F4468C9"/>
    <w:rsid w:val="3F617DAE"/>
    <w:rsid w:val="3F66E43E"/>
    <w:rsid w:val="3F84DE3B"/>
    <w:rsid w:val="4029AA36"/>
    <w:rsid w:val="40395285"/>
    <w:rsid w:val="40B344D2"/>
    <w:rsid w:val="410978E7"/>
    <w:rsid w:val="41E112D1"/>
    <w:rsid w:val="41F128CC"/>
    <w:rsid w:val="4291B4F9"/>
    <w:rsid w:val="42A8A88F"/>
    <w:rsid w:val="42AE5A53"/>
    <w:rsid w:val="42F1C83D"/>
    <w:rsid w:val="43FFCD50"/>
    <w:rsid w:val="44D0964B"/>
    <w:rsid w:val="45181C2F"/>
    <w:rsid w:val="4592090A"/>
    <w:rsid w:val="459A849B"/>
    <w:rsid w:val="45C4AB94"/>
    <w:rsid w:val="47F25FD9"/>
    <w:rsid w:val="4877CFE0"/>
    <w:rsid w:val="487E377E"/>
    <w:rsid w:val="4990FED4"/>
    <w:rsid w:val="49B49091"/>
    <w:rsid w:val="4A3BAADB"/>
    <w:rsid w:val="4A7A0DCE"/>
    <w:rsid w:val="4AE9E3B5"/>
    <w:rsid w:val="4B4A30EF"/>
    <w:rsid w:val="4C0449A5"/>
    <w:rsid w:val="4DEC4517"/>
    <w:rsid w:val="4E3FD12E"/>
    <w:rsid w:val="4E60E003"/>
    <w:rsid w:val="4E869A63"/>
    <w:rsid w:val="4EA0B2A2"/>
    <w:rsid w:val="4EEDC565"/>
    <w:rsid w:val="4F07279B"/>
    <w:rsid w:val="4FA83090"/>
    <w:rsid w:val="5070994F"/>
    <w:rsid w:val="50876A74"/>
    <w:rsid w:val="50DD2C9B"/>
    <w:rsid w:val="51DF66C3"/>
    <w:rsid w:val="51FE132D"/>
    <w:rsid w:val="5241F9AF"/>
    <w:rsid w:val="526938E8"/>
    <w:rsid w:val="52E37C8E"/>
    <w:rsid w:val="52EC87D5"/>
    <w:rsid w:val="532C8A87"/>
    <w:rsid w:val="5527663B"/>
    <w:rsid w:val="55813527"/>
    <w:rsid w:val="56619A84"/>
    <w:rsid w:val="56C3A452"/>
    <w:rsid w:val="57C890C0"/>
    <w:rsid w:val="57CED051"/>
    <w:rsid w:val="57D03807"/>
    <w:rsid w:val="580987E7"/>
    <w:rsid w:val="582DB1DD"/>
    <w:rsid w:val="58D3A916"/>
    <w:rsid w:val="590277A7"/>
    <w:rsid w:val="596B7560"/>
    <w:rsid w:val="59FB8603"/>
    <w:rsid w:val="5A43FC57"/>
    <w:rsid w:val="5A95C22D"/>
    <w:rsid w:val="5ABF42C5"/>
    <w:rsid w:val="5B211055"/>
    <w:rsid w:val="5B65F13E"/>
    <w:rsid w:val="5B9B5DD4"/>
    <w:rsid w:val="5BBBD761"/>
    <w:rsid w:val="5C9C128C"/>
    <w:rsid w:val="5CB27421"/>
    <w:rsid w:val="5E4A5D3E"/>
    <w:rsid w:val="5EAF1AC5"/>
    <w:rsid w:val="5F0C7C5C"/>
    <w:rsid w:val="5F966171"/>
    <w:rsid w:val="60BEE968"/>
    <w:rsid w:val="613A7B49"/>
    <w:rsid w:val="627F3FDE"/>
    <w:rsid w:val="63EA9CAB"/>
    <w:rsid w:val="640C33EC"/>
    <w:rsid w:val="6589F301"/>
    <w:rsid w:val="65D9A4D5"/>
    <w:rsid w:val="66D6CFBB"/>
    <w:rsid w:val="66ED0F46"/>
    <w:rsid w:val="66FDB179"/>
    <w:rsid w:val="67264FB7"/>
    <w:rsid w:val="677CB5B1"/>
    <w:rsid w:val="68BDC9F9"/>
    <w:rsid w:val="68DE6DA7"/>
    <w:rsid w:val="69A79AA9"/>
    <w:rsid w:val="69B7C8B5"/>
    <w:rsid w:val="6A6A2497"/>
    <w:rsid w:val="6AA81812"/>
    <w:rsid w:val="6B67D05F"/>
    <w:rsid w:val="6BB6F566"/>
    <w:rsid w:val="6C51072F"/>
    <w:rsid w:val="6CB411BC"/>
    <w:rsid w:val="6D7F5478"/>
    <w:rsid w:val="6DBE0E05"/>
    <w:rsid w:val="6DFD8817"/>
    <w:rsid w:val="6ED58759"/>
    <w:rsid w:val="6EE1495F"/>
    <w:rsid w:val="6F38110B"/>
    <w:rsid w:val="6F6722FD"/>
    <w:rsid w:val="70F383A7"/>
    <w:rsid w:val="71117DC0"/>
    <w:rsid w:val="711C9A92"/>
    <w:rsid w:val="71875E95"/>
    <w:rsid w:val="71EB079E"/>
    <w:rsid w:val="725EE449"/>
    <w:rsid w:val="7292C1C7"/>
    <w:rsid w:val="7399B84C"/>
    <w:rsid w:val="73F8337F"/>
    <w:rsid w:val="747AE66E"/>
    <w:rsid w:val="748D9F0B"/>
    <w:rsid w:val="74DCCB4D"/>
    <w:rsid w:val="750F2CA8"/>
    <w:rsid w:val="75861584"/>
    <w:rsid w:val="7586F72D"/>
    <w:rsid w:val="75D71EBF"/>
    <w:rsid w:val="76BD7E10"/>
    <w:rsid w:val="777F199C"/>
    <w:rsid w:val="77925CF0"/>
    <w:rsid w:val="77B2432C"/>
    <w:rsid w:val="780A7350"/>
    <w:rsid w:val="7831F3D8"/>
    <w:rsid w:val="7853ECC4"/>
    <w:rsid w:val="78869127"/>
    <w:rsid w:val="78ABCB08"/>
    <w:rsid w:val="79A0A92C"/>
    <w:rsid w:val="7A1D4832"/>
    <w:rsid w:val="7A24E4D7"/>
    <w:rsid w:val="7A84930F"/>
    <w:rsid w:val="7AA6FA64"/>
    <w:rsid w:val="7AF65DDD"/>
    <w:rsid w:val="7AF767D0"/>
    <w:rsid w:val="7B9C63F0"/>
    <w:rsid w:val="7C479CCB"/>
    <w:rsid w:val="7CF234AD"/>
    <w:rsid w:val="7CF747F9"/>
    <w:rsid w:val="7DBD6AC9"/>
    <w:rsid w:val="7DCC9ADA"/>
    <w:rsid w:val="7E379949"/>
    <w:rsid w:val="7E7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CFDC9F8"/>
  <w15:docId w15:val="{E77E7090-781F-4804-99A4-A33D43A6AC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semiHidden="1" w:unhideWhenUsed="1" w:qFormat="1"/>
    <w:lsdException w:name="heading 5" w:uiPriority="3" w:semiHidden="1" w:unhideWhenUsed="1" w:qFormat="1"/>
    <w:lsdException w:name="heading 6" w:uiPriority="3" w:semiHidden="1" w:unhideWhenUsed="1" w:qFormat="1"/>
    <w:lsdException w:name="heading 7" w:uiPriority="3" w:semiHidden="1" w:unhideWhenUsed="1" w:qFormat="1"/>
    <w:lsdException w:name="heading 8" w:uiPriority="3" w:semiHidden="1" w:unhideWhenUsed="1" w:qFormat="1"/>
    <w:lsdException w:name="heading 9" w:uiPriority="3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semiHidden="1" w:unhideWhenUsed="1" w:qFormat="1"/>
    <w:lsdException w:name="List Continue 2" w:uiPriority="10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semiHidden="1" w:unhideWhenUsed="1" w:qFormat="1"/>
    <w:lsdException w:name="Hyperlink" w:semiHidden="1" w:unhideWhenUsed="1"/>
    <w:lsdException w:name="FollowedHyperlink" w:semiHidden="1" w:unhideWhenUsed="1"/>
    <w:lsdException w:name="Strong" w:uiPriority="2" w:semiHidden="1" w:unhideWhenUsed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nhideWhenUsed/>
    <w:qFormat/>
    <w:rsid w:val="00320560"/>
  </w:style>
  <w:style w:type="paragraph" w:styleId="Heading1">
    <w:name w:val="heading 1"/>
    <w:basedOn w:val="Normal"/>
    <w:link w:val="Heading1Char"/>
    <w:uiPriority w:val="3"/>
    <w:unhideWhenUsed/>
    <w:qFormat/>
    <w:pPr>
      <w:outlineLvl w:val="0"/>
    </w:pPr>
    <w:rPr>
      <w:rFonts w:asciiTheme="majorHAnsi" w:hAnsiTheme="majorHAnsi"/>
      <w:caps/>
      <w:color w:val="595959" w:themeColor="text1" w:themeTint="A6"/>
      <w:spacing w:val="10"/>
      <w:sz w:val="18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outlineLvl w:val="1"/>
    </w:pPr>
    <w:rPr>
      <w:rFonts w:asciiTheme="majorHAnsi" w:hAnsiTheme="majorHAnsi"/>
      <w:caps/>
      <w:color w:val="595959" w:themeColor="text1" w:themeTint="A6"/>
      <w:spacing w:val="10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Heading1"/>
    <w:next w:val="Normal"/>
    <w:link w:val="Heading4Char"/>
    <w:uiPriority w:val="3"/>
    <w:semiHidden/>
    <w:unhideWhenUsed/>
    <w:qFormat/>
    <w:pPr>
      <w:outlineLvl w:val="3"/>
    </w:pPr>
    <w:rPr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3"/>
    <w:rPr>
      <w:rFonts w:asciiTheme="majorHAnsi" w:hAnsiTheme="majorHAnsi"/>
      <w:caps/>
      <w:color w:val="595959" w:themeColor="text1" w:themeTint="A6"/>
      <w:spacing w:val="10"/>
      <w:sz w:val="18"/>
    </w:rPr>
  </w:style>
  <w:style w:type="character" w:styleId="Emphasis">
    <w:name w:val="Emphasis"/>
    <w:basedOn w:val="DefaultParagraphFont"/>
    <w:uiPriority w:val="4"/>
    <w:qFormat/>
    <w:rPr>
      <w:i/>
      <w:iCs/>
    </w:rPr>
  </w:style>
  <w:style w:type="character" w:styleId="Heading2Char" w:customStyle="1">
    <w:name w:val="Heading 2 Char"/>
    <w:basedOn w:val="DefaultParagraphFont"/>
    <w:link w:val="Heading2"/>
    <w:uiPriority w:val="3"/>
    <w:semiHidden/>
    <w:rPr>
      <w:rFonts w:asciiTheme="majorHAnsi" w:hAnsiTheme="majorHAnsi"/>
      <w:caps/>
      <w:color w:val="595959" w:themeColor="text1" w:themeTint="A6"/>
      <w:spacing w:val="10"/>
    </w:rPr>
  </w:style>
  <w:style w:type="character" w:styleId="Heading3Char" w:customStyle="1">
    <w:name w:val="Heading 3 Char"/>
    <w:basedOn w:val="DefaultParagraphFont"/>
    <w:link w:val="Heading3"/>
    <w:uiPriority w:val="3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3"/>
    <w:semiHidden/>
    <w:rPr>
      <w:rFonts w:asciiTheme="majorHAnsi" w:hAnsiTheme="majorHAnsi"/>
      <w:caps/>
      <w:spacing w:val="10"/>
      <w:sz w:val="18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5"/>
    <w:qFormat/>
    <w:pPr>
      <w:numPr>
        <w:numId w:val="15"/>
      </w:numPr>
      <w:spacing w:after="80"/>
    </w:pPr>
  </w:style>
  <w:style w:type="paragraph" w:styleId="ListNumber">
    <w:name w:val="List Number"/>
    <w:basedOn w:val="Normal"/>
    <w:uiPriority w:val="5"/>
    <w:qFormat/>
    <w:pPr>
      <w:numPr>
        <w:numId w:val="9"/>
      </w:numPr>
      <w:contextualSpacing/>
    </w:pPr>
  </w:style>
  <w:style w:type="paragraph" w:styleId="Title">
    <w:name w:val="Title"/>
    <w:basedOn w:val="Normal"/>
    <w:link w:val="TitleChar"/>
    <w:uiPriority w:val="1"/>
    <w:qFormat/>
    <w:pPr>
      <w:contextualSpacing/>
    </w:pPr>
    <w:rPr>
      <w:rFonts w:asciiTheme="majorHAnsi" w:hAnsiTheme="majorHAnsi" w:eastAsiaTheme="majorEastAsia" w:cstheme="majorBidi"/>
      <w:caps/>
      <w:color w:val="595959" w:themeColor="text1" w:themeTint="A6"/>
      <w:spacing w:val="10"/>
      <w:kern w:val="28"/>
      <w:sz w:val="23"/>
      <w:szCs w:val="56"/>
    </w:rPr>
  </w:style>
  <w:style w:type="character" w:styleId="TitleChar" w:customStyle="1">
    <w:name w:val="Title Char"/>
    <w:basedOn w:val="DefaultParagraphFont"/>
    <w:link w:val="Title"/>
    <w:uiPriority w:val="1"/>
    <w:rPr>
      <w:rFonts w:asciiTheme="majorHAnsi" w:hAnsiTheme="majorHAnsi" w:eastAsiaTheme="majorEastAsia" w:cstheme="majorBidi"/>
      <w:caps/>
      <w:color w:val="595959" w:themeColor="text1" w:themeTint="A6"/>
      <w:spacing w:val="10"/>
      <w:kern w:val="28"/>
      <w:sz w:val="23"/>
      <w:szCs w:val="56"/>
    </w:rPr>
  </w:style>
  <w:style w:type="character" w:styleId="Hyperlink">
    <w:name w:val="Hyperlink"/>
    <w:basedOn w:val="DefaultParagraphFont"/>
    <w:uiPriority w:val="99"/>
    <w:unhideWhenUsed/>
    <w:rsid w:val="0016026C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6026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8D050F"/>
    <w:pPr>
      <w:ind w:left="720"/>
      <w:contextualSpacing/>
    </w:pPr>
  </w:style>
  <w:style w:type="character" w:styleId="UnresolvedMention" w:customStyle="1">
    <w:name w:val="Unresolved Mention"/>
    <w:basedOn w:val="DefaultParagraphFont"/>
    <w:uiPriority w:val="99"/>
    <w:rsid w:val="00A04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53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glossaryDocument" Target="glossary/document.xml" Id="R0bd1003a053e4a95" /><Relationship Type="http://schemas.microsoft.com/office/2020/10/relationships/intelligence" Target="intelligence2.xml" Id="R1e2b5e3c9ab3491a" /><Relationship Type="http://schemas.openxmlformats.org/officeDocument/2006/relationships/hyperlink" Target="mailto:abadlirachid@gmail.com" TargetMode="External" Id="R7b754c091ee8485d" /><Relationship Type="http://schemas.openxmlformats.org/officeDocument/2006/relationships/hyperlink" Target="https://www.linkedin.com/in/abadlirachid/" TargetMode="External" Id="R5a91a12026e649a9" /><Relationship Type="http://schemas.openxmlformats.org/officeDocument/2006/relationships/hyperlink" Target="https://github.com/motart" TargetMode="External" Id="R85f8c6b20a7846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\AppData\Roaming\Microsoft\Templates\Resume%20for%20recent%20college%20graduate.dotx" TargetMode="External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1e6ae-0ece-4b17-83e3-2f7e61ef6f58}"/>
      </w:docPartPr>
      <w:docPartBody>
        <w:p xmlns:wp14="http://schemas.microsoft.com/office/word/2010/wordml" w14:paraId="7E379949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1D859D1D-C547-410C-B74A-2F9CCF54E2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Resume for recent college graduate.dotx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</dc:creator>
  <keywords/>
  <dc:description/>
  <lastModifiedBy>Rachid Abadli</lastModifiedBy>
  <revision>20</revision>
  <lastPrinted>2019-03-21T19:47:00.0000000Z</lastPrinted>
  <dcterms:created xsi:type="dcterms:W3CDTF">2020-03-30T05:59:00.0000000Z</dcterms:created>
  <dcterms:modified xsi:type="dcterms:W3CDTF">2025-04-19T00:31:34.6899819Z</dcterms:modified>
  <version/>
</coreProperties>
</file>